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0E" w:rsidRPr="000729DD" w:rsidRDefault="008515C4" w:rsidP="00531547">
      <w:pPr>
        <w:pStyle w:val="Title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298450</wp:posOffset>
            </wp:positionV>
            <wp:extent cx="1670400" cy="12780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00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F0E" w:rsidRPr="000729DD" w:rsidRDefault="00A93F0E" w:rsidP="00531547">
      <w:pPr>
        <w:pStyle w:val="Title"/>
        <w:rPr>
          <w:rFonts w:ascii="Arial" w:hAnsi="Arial" w:cs="Arial"/>
          <w:b/>
          <w:bCs/>
          <w:sz w:val="52"/>
          <w:szCs w:val="52"/>
        </w:rPr>
      </w:pPr>
    </w:p>
    <w:p w:rsidR="008515C4" w:rsidRDefault="008515C4" w:rsidP="00436024">
      <w:pPr>
        <w:pStyle w:val="Title"/>
        <w:jc w:val="center"/>
        <w:rPr>
          <w:rFonts w:ascii="Arial" w:hAnsi="Arial" w:cs="Arial"/>
          <w:b/>
          <w:bCs/>
          <w:sz w:val="40"/>
          <w:szCs w:val="40"/>
        </w:rPr>
      </w:pPr>
    </w:p>
    <w:p w:rsidR="008515C4" w:rsidRDefault="008515C4" w:rsidP="00436024">
      <w:pPr>
        <w:pStyle w:val="Title"/>
        <w:jc w:val="center"/>
        <w:rPr>
          <w:rFonts w:ascii="Arial" w:hAnsi="Arial" w:cs="Arial"/>
          <w:b/>
          <w:bCs/>
          <w:sz w:val="40"/>
          <w:szCs w:val="40"/>
        </w:rPr>
      </w:pPr>
    </w:p>
    <w:p w:rsidR="00857471" w:rsidRPr="000729DD" w:rsidRDefault="00F073DC" w:rsidP="00436024">
      <w:pPr>
        <w:pStyle w:val="Title"/>
        <w:jc w:val="center"/>
        <w:rPr>
          <w:rFonts w:ascii="Arial" w:hAnsi="Arial" w:cs="Arial"/>
          <w:b/>
          <w:bCs/>
          <w:sz w:val="52"/>
          <w:szCs w:val="52"/>
        </w:rPr>
      </w:pPr>
      <w:bookmarkStart w:id="0" w:name="_GoBack"/>
      <w:bookmarkEnd w:id="0"/>
      <w:r w:rsidRPr="00C472D2">
        <w:rPr>
          <w:rFonts w:ascii="Arial" w:hAnsi="Arial" w:cs="Arial"/>
          <w:b/>
          <w:bCs/>
          <w:sz w:val="40"/>
          <w:szCs w:val="40"/>
        </w:rPr>
        <w:t>Data Protection Policy</w:t>
      </w:r>
    </w:p>
    <w:p w:rsidR="00857471" w:rsidRPr="000729DD" w:rsidRDefault="00857471" w:rsidP="00857471">
      <w:pPr>
        <w:pStyle w:val="NoSpacing"/>
        <w:ind w:left="720"/>
        <w:rPr>
          <w:rFonts w:ascii="Arial" w:hAnsi="Arial" w:cs="Arial"/>
          <w:color w:val="000000" w:themeColor="text1"/>
          <w:highlight w:val="yellow"/>
        </w:rPr>
      </w:pPr>
    </w:p>
    <w:p w:rsidR="00A54E30" w:rsidRPr="000729DD" w:rsidRDefault="00482DAD" w:rsidP="00A54E30">
      <w:pPr>
        <w:spacing w:after="0"/>
        <w:rPr>
          <w:rFonts w:ascii="Arial" w:hAnsi="Arial" w:cs="Arial"/>
        </w:rPr>
      </w:pPr>
      <w:r w:rsidRPr="00482DAD">
        <w:rPr>
          <w:rFonts w:ascii="Arial" w:hAnsi="Arial" w:cs="Arial"/>
          <w:color w:val="000000" w:themeColor="text1"/>
        </w:rPr>
        <w:t xml:space="preserve">Data protection is a legal requirement and is vitally important for ensuring that the data of our students, parents/carers, and those that work with the school is kept secure. </w:t>
      </w:r>
      <w:r w:rsidR="00C53B95">
        <w:rPr>
          <w:rFonts w:ascii="Arial" w:hAnsi="Arial" w:cs="Arial"/>
        </w:rPr>
        <w:t>T</w:t>
      </w:r>
      <w:r w:rsidR="00803D8E">
        <w:rPr>
          <w:rFonts w:ascii="Arial" w:hAnsi="Arial" w:cs="Arial"/>
        </w:rPr>
        <w:t xml:space="preserve">his </w:t>
      </w:r>
      <w:r w:rsidR="000F1492">
        <w:rPr>
          <w:rFonts w:ascii="Arial" w:hAnsi="Arial" w:cs="Arial"/>
        </w:rPr>
        <w:t>will</w:t>
      </w:r>
      <w:r w:rsidR="00803D8E">
        <w:rPr>
          <w:rFonts w:ascii="Arial" w:hAnsi="Arial" w:cs="Arial"/>
        </w:rPr>
        <w:t xml:space="preserve"> </w:t>
      </w:r>
      <w:r w:rsidR="00A54E30" w:rsidRPr="000729DD">
        <w:rPr>
          <w:rFonts w:ascii="Arial" w:hAnsi="Arial" w:cs="Arial"/>
        </w:rPr>
        <w:t>protect the rights of individuals</w:t>
      </w:r>
      <w:r w:rsidR="00803D8E">
        <w:rPr>
          <w:rFonts w:ascii="Arial" w:hAnsi="Arial" w:cs="Arial"/>
        </w:rPr>
        <w:t xml:space="preserve">, and </w:t>
      </w:r>
      <w:r w:rsidR="00A54E30" w:rsidRPr="000729DD">
        <w:rPr>
          <w:rFonts w:ascii="Arial" w:hAnsi="Arial" w:cs="Arial"/>
        </w:rPr>
        <w:t>ensure that the risks of data processing are well managed.</w:t>
      </w:r>
    </w:p>
    <w:p w:rsidR="00482DAD" w:rsidRDefault="00482DAD" w:rsidP="00410D56">
      <w:pPr>
        <w:pStyle w:val="NoSpacing"/>
        <w:rPr>
          <w:rFonts w:ascii="Arial" w:hAnsi="Arial" w:cs="Arial"/>
          <w:color w:val="000000" w:themeColor="text1"/>
        </w:rPr>
      </w:pPr>
    </w:p>
    <w:p w:rsidR="000514AC" w:rsidRPr="000729DD" w:rsidRDefault="00353247" w:rsidP="00410D56">
      <w:pPr>
        <w:pStyle w:val="NoSpacing"/>
        <w:rPr>
          <w:rFonts w:ascii="Arial" w:hAnsi="Arial" w:cs="Arial"/>
          <w:color w:val="000000" w:themeColor="text1"/>
        </w:rPr>
      </w:pPr>
      <w:r w:rsidRPr="000729DD">
        <w:rPr>
          <w:rFonts w:ascii="Arial" w:hAnsi="Arial" w:cs="Arial"/>
          <w:color w:val="000000" w:themeColor="text1"/>
        </w:rPr>
        <w:t>This policy sets out the</w:t>
      </w:r>
      <w:r w:rsidR="00F073DC" w:rsidRPr="000729DD">
        <w:rPr>
          <w:rFonts w:ascii="Arial" w:hAnsi="Arial" w:cs="Arial"/>
          <w:color w:val="000000" w:themeColor="text1"/>
        </w:rPr>
        <w:t xml:space="preserve"> rules </w:t>
      </w:r>
      <w:r w:rsidRPr="000729DD">
        <w:rPr>
          <w:rFonts w:ascii="Arial" w:hAnsi="Arial" w:cs="Arial"/>
          <w:color w:val="000000" w:themeColor="text1"/>
        </w:rPr>
        <w:t xml:space="preserve">all staff, contractors and volunteers </w:t>
      </w:r>
      <w:r w:rsidRPr="00AF405D">
        <w:rPr>
          <w:rFonts w:ascii="Arial" w:hAnsi="Arial" w:cs="Arial"/>
          <w:b/>
          <w:bCs/>
          <w:color w:val="000000" w:themeColor="text1"/>
          <w:u w:val="single"/>
        </w:rPr>
        <w:t>must</w:t>
      </w:r>
      <w:r w:rsidRPr="000729DD">
        <w:rPr>
          <w:rFonts w:ascii="Arial" w:hAnsi="Arial" w:cs="Arial"/>
          <w:color w:val="000000" w:themeColor="text1"/>
        </w:rPr>
        <w:t xml:space="preserve"> follow</w:t>
      </w:r>
      <w:r w:rsidR="00C46B11" w:rsidRPr="000729DD">
        <w:rPr>
          <w:rFonts w:ascii="Arial" w:hAnsi="Arial" w:cs="Arial"/>
          <w:color w:val="000000" w:themeColor="text1"/>
        </w:rPr>
        <w:t xml:space="preserve"> </w:t>
      </w:r>
      <w:r w:rsidR="005D7C07">
        <w:rPr>
          <w:rFonts w:ascii="Arial" w:hAnsi="Arial" w:cs="Arial"/>
          <w:color w:val="000000" w:themeColor="text1"/>
        </w:rPr>
        <w:t>when processing personal data</w:t>
      </w:r>
      <w:r w:rsidR="00F073DC" w:rsidRPr="000729DD">
        <w:rPr>
          <w:rFonts w:ascii="Arial" w:hAnsi="Arial" w:cs="Arial"/>
          <w:color w:val="000000" w:themeColor="text1"/>
        </w:rPr>
        <w:t>.</w:t>
      </w:r>
    </w:p>
    <w:p w:rsidR="00707A42" w:rsidRPr="000729DD" w:rsidRDefault="00707A42" w:rsidP="00410D56">
      <w:pPr>
        <w:pStyle w:val="NoSpacing"/>
        <w:rPr>
          <w:rFonts w:ascii="Arial" w:hAnsi="Arial" w:cs="Arial"/>
        </w:rPr>
      </w:pPr>
    </w:p>
    <w:p w:rsidR="00857471" w:rsidRPr="009C6582" w:rsidRDefault="00C46B11" w:rsidP="0090653C">
      <w:pPr>
        <w:pStyle w:val="NoSpacing"/>
        <w:spacing w:after="240"/>
        <w:rPr>
          <w:rFonts w:ascii="Arial" w:hAnsi="Arial" w:cs="Arial"/>
          <w:b/>
          <w:sz w:val="24"/>
          <w:szCs w:val="24"/>
        </w:rPr>
      </w:pPr>
      <w:r w:rsidRPr="009C6582">
        <w:rPr>
          <w:rFonts w:ascii="Arial" w:hAnsi="Arial" w:cs="Arial"/>
          <w:b/>
          <w:sz w:val="24"/>
          <w:szCs w:val="24"/>
        </w:rPr>
        <w:t>Policy rules:</w:t>
      </w:r>
    </w:p>
    <w:p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All employees must </w:t>
      </w:r>
      <w:r w:rsidRPr="000729DD">
        <w:rPr>
          <w:rFonts w:ascii="Arial" w:hAnsi="Arial" w:cs="Arial"/>
          <w:b/>
        </w:rPr>
        <w:t>comply</w:t>
      </w:r>
      <w:r w:rsidRPr="000729DD">
        <w:rPr>
          <w:rFonts w:ascii="Arial" w:hAnsi="Arial" w:cs="Arial"/>
        </w:rPr>
        <w:t xml:space="preserve"> with the requirements of Data Protection Law and Article 8 of the Human Rights Act when processing the  personal data of living individuals</w:t>
      </w:r>
    </w:p>
    <w:p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Where personal data is </w:t>
      </w:r>
      <w:r w:rsidR="00C14650" w:rsidRPr="000729DD">
        <w:rPr>
          <w:rFonts w:ascii="Arial" w:hAnsi="Arial" w:cs="Arial"/>
        </w:rPr>
        <w:t>used,</w:t>
      </w:r>
      <w:r w:rsidRPr="000729DD">
        <w:rPr>
          <w:rFonts w:ascii="Arial" w:hAnsi="Arial" w:cs="Arial"/>
        </w:rPr>
        <w:t xml:space="preserve"> we must make sure that the data subjects have access to a complete and current </w:t>
      </w:r>
      <w:r w:rsidRPr="000729DD">
        <w:rPr>
          <w:rFonts w:ascii="Arial" w:hAnsi="Arial" w:cs="Arial"/>
          <w:b/>
        </w:rPr>
        <w:t>Privacy Notice.</w:t>
      </w:r>
    </w:p>
    <w:p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We must formally </w:t>
      </w:r>
      <w:r w:rsidRPr="000729DD">
        <w:rPr>
          <w:rFonts w:ascii="Arial" w:hAnsi="Arial" w:cs="Arial"/>
          <w:b/>
        </w:rPr>
        <w:t>assess</w:t>
      </w:r>
      <w:r w:rsidRPr="000729DD">
        <w:rPr>
          <w:rFonts w:ascii="Arial" w:hAnsi="Arial" w:cs="Arial"/>
        </w:rPr>
        <w:t xml:space="preserve"> the risk to privacy rights introduced by any new (or change to an existing) system or process which involves the use of personal data </w:t>
      </w:r>
    </w:p>
    <w:p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We must process only the </w:t>
      </w:r>
      <w:r w:rsidRPr="000729DD">
        <w:rPr>
          <w:rFonts w:ascii="Arial" w:hAnsi="Arial" w:cs="Arial"/>
          <w:b/>
        </w:rPr>
        <w:t>minimum</w:t>
      </w:r>
      <w:r w:rsidRPr="000729DD">
        <w:rPr>
          <w:rFonts w:ascii="Arial" w:hAnsi="Arial" w:cs="Arial"/>
        </w:rPr>
        <w:t xml:space="preserve"> amount of personal data necessary to deliver services.</w:t>
      </w:r>
    </w:p>
    <w:p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All employees who record </w:t>
      </w:r>
      <w:r w:rsidRPr="000729DD">
        <w:rPr>
          <w:rFonts w:ascii="Arial" w:hAnsi="Arial" w:cs="Arial"/>
          <w:b/>
        </w:rPr>
        <w:t>opinions</w:t>
      </w:r>
      <w:r w:rsidRPr="000729DD">
        <w:rPr>
          <w:rFonts w:ascii="Arial" w:hAnsi="Arial" w:cs="Arial"/>
        </w:rPr>
        <w:t xml:space="preserve"> or intentions about </w:t>
      </w:r>
      <w:r w:rsidR="008A138E" w:rsidRPr="000729DD">
        <w:rPr>
          <w:rFonts w:ascii="Arial" w:hAnsi="Arial" w:cs="Arial"/>
        </w:rPr>
        <w:t xml:space="preserve">students, parents/carers or staff </w:t>
      </w:r>
      <w:r w:rsidRPr="000729DD">
        <w:rPr>
          <w:rFonts w:ascii="Arial" w:hAnsi="Arial" w:cs="Arial"/>
        </w:rPr>
        <w:t>must do so carefully and professionally</w:t>
      </w:r>
    </w:p>
    <w:p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We must take reasonable steps to ensure the personal data we hold is </w:t>
      </w:r>
      <w:r w:rsidRPr="000729DD">
        <w:rPr>
          <w:rFonts w:ascii="Arial" w:hAnsi="Arial" w:cs="Arial"/>
          <w:b/>
        </w:rPr>
        <w:t>accurate</w:t>
      </w:r>
      <w:r w:rsidRPr="000729DD">
        <w:rPr>
          <w:rFonts w:ascii="Arial" w:hAnsi="Arial" w:cs="Arial"/>
        </w:rPr>
        <w:t>, up to date and not misleading.</w:t>
      </w:r>
    </w:p>
    <w:p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We must rely on </w:t>
      </w:r>
      <w:r w:rsidRPr="000729DD">
        <w:rPr>
          <w:rFonts w:ascii="Arial" w:hAnsi="Arial" w:cs="Arial"/>
          <w:b/>
        </w:rPr>
        <w:t>consent</w:t>
      </w:r>
      <w:r w:rsidRPr="000729DD">
        <w:rPr>
          <w:rFonts w:ascii="Arial" w:hAnsi="Arial" w:cs="Arial"/>
        </w:rPr>
        <w:t xml:space="preserve"> as a condition for processing personal data only if there is no relevant legal power or other condition </w:t>
      </w:r>
    </w:p>
    <w:p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Consent must be obtained if personal data is to be used for </w:t>
      </w:r>
      <w:r w:rsidRPr="000729DD">
        <w:rPr>
          <w:rFonts w:ascii="Arial" w:hAnsi="Arial" w:cs="Arial"/>
          <w:b/>
        </w:rPr>
        <w:t>promoting or marketing</w:t>
      </w:r>
      <w:r w:rsidRPr="000729DD">
        <w:rPr>
          <w:rFonts w:ascii="Arial" w:hAnsi="Arial" w:cs="Arial"/>
        </w:rPr>
        <w:t xml:space="preserve"> goods and services.</w:t>
      </w:r>
    </w:p>
    <w:p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Consent will </w:t>
      </w:r>
      <w:r w:rsidRPr="000729DD">
        <w:rPr>
          <w:rFonts w:ascii="Arial" w:hAnsi="Arial" w:cs="Arial"/>
          <w:b/>
        </w:rPr>
        <w:t>expire</w:t>
      </w:r>
      <w:r w:rsidRPr="000729DD">
        <w:rPr>
          <w:rFonts w:ascii="Arial" w:hAnsi="Arial" w:cs="Arial"/>
        </w:rPr>
        <w:t xml:space="preserve"> at the end of each ‘Key Stage’ period unless it is reconfirmed.</w:t>
      </w:r>
    </w:p>
    <w:p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We must ensure that the personal data we process is reviewed and </w:t>
      </w:r>
      <w:r w:rsidRPr="000729DD">
        <w:rPr>
          <w:rFonts w:ascii="Arial" w:hAnsi="Arial" w:cs="Arial"/>
          <w:b/>
        </w:rPr>
        <w:t>destroyed</w:t>
      </w:r>
      <w:r w:rsidRPr="000729DD">
        <w:rPr>
          <w:rFonts w:ascii="Arial" w:hAnsi="Arial" w:cs="Arial"/>
        </w:rPr>
        <w:t xml:space="preserve"> when it is no longer necessary.</w:t>
      </w:r>
    </w:p>
    <w:p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If we receive a </w:t>
      </w:r>
      <w:r w:rsidRPr="000729DD">
        <w:rPr>
          <w:rFonts w:ascii="Arial" w:hAnsi="Arial" w:cs="Arial"/>
          <w:b/>
        </w:rPr>
        <w:t>request</w:t>
      </w:r>
      <w:r w:rsidRPr="000729DD">
        <w:rPr>
          <w:rFonts w:ascii="Arial" w:hAnsi="Arial" w:cs="Arial"/>
        </w:rPr>
        <w:t xml:space="preserve"> from a member of the public or colleague asking to access their personal data, we must handle it as a Subject Access Request under the Data Protection Act 2018 or a request for the Education Record under the </w:t>
      </w:r>
      <w:hyperlink r:id="rId11" w:history="1">
        <w:r w:rsidRPr="000729DD">
          <w:rPr>
            <w:rStyle w:val="Hyperlink"/>
            <w:rFonts w:ascii="Arial" w:hAnsi="Arial" w:cs="Arial"/>
            <w:szCs w:val="20"/>
          </w:rPr>
          <w:t>Education (Pupil Information) (England) Regulations 2005</w:t>
        </w:r>
      </w:hyperlink>
    </w:p>
    <w:p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If we receive a request from anyone asking to access the personal data of </w:t>
      </w:r>
      <w:r w:rsidRPr="000729DD">
        <w:rPr>
          <w:rFonts w:ascii="Arial" w:hAnsi="Arial" w:cs="Arial"/>
          <w:b/>
        </w:rPr>
        <w:t>someone other than themselves</w:t>
      </w:r>
      <w:r w:rsidRPr="000729DD">
        <w:rPr>
          <w:rFonts w:ascii="Arial" w:hAnsi="Arial" w:cs="Arial"/>
        </w:rPr>
        <w:t>, we must fully consider Data Protection law before disclosing it</w:t>
      </w:r>
    </w:p>
    <w:p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When someone contacts us requesting we change the way we are processing their personal data, we must </w:t>
      </w:r>
      <w:r w:rsidR="00B57F81" w:rsidRPr="000729DD">
        <w:rPr>
          <w:rFonts w:ascii="Arial" w:hAnsi="Arial" w:cs="Arial"/>
        </w:rPr>
        <w:t xml:space="preserve">fully </w:t>
      </w:r>
      <w:r w:rsidRPr="000729DD">
        <w:rPr>
          <w:rFonts w:ascii="Arial" w:hAnsi="Arial" w:cs="Arial"/>
        </w:rPr>
        <w:t xml:space="preserve">consider their </w:t>
      </w:r>
      <w:r w:rsidRPr="000729DD">
        <w:rPr>
          <w:rFonts w:ascii="Arial" w:hAnsi="Arial" w:cs="Arial"/>
          <w:b/>
        </w:rPr>
        <w:t>rights</w:t>
      </w:r>
      <w:r w:rsidRPr="000729DD">
        <w:rPr>
          <w:rFonts w:ascii="Arial" w:hAnsi="Arial" w:cs="Arial"/>
        </w:rPr>
        <w:t xml:space="preserve"> under Data Protection law.</w:t>
      </w:r>
    </w:p>
    <w:p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You must not access personal data which you have </w:t>
      </w:r>
      <w:r w:rsidRPr="000729DD">
        <w:rPr>
          <w:rFonts w:ascii="Arial" w:hAnsi="Arial" w:cs="Arial"/>
          <w:b/>
        </w:rPr>
        <w:t>no right to view</w:t>
      </w:r>
    </w:p>
    <w:p w:rsidR="00907FD5" w:rsidRPr="000729DD" w:rsidRDefault="00907FD5" w:rsidP="00907F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You must follow system user </w:t>
      </w:r>
      <w:r w:rsidRPr="000729DD">
        <w:rPr>
          <w:rFonts w:ascii="Arial" w:hAnsi="Arial" w:cs="Arial"/>
          <w:b/>
        </w:rPr>
        <w:t>guidance</w:t>
      </w:r>
      <w:r w:rsidRPr="000729DD">
        <w:rPr>
          <w:rFonts w:ascii="Arial" w:hAnsi="Arial" w:cs="Arial"/>
        </w:rPr>
        <w:t xml:space="preserve"> or other formal processes which are in place to ensure that only those with a business need to access personal data are able to do so</w:t>
      </w:r>
    </w:p>
    <w:p w:rsidR="00907FD5" w:rsidRPr="000729DD" w:rsidRDefault="00907FD5" w:rsidP="00907F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lastRenderedPageBreak/>
        <w:t xml:space="preserve">You must </w:t>
      </w:r>
      <w:r w:rsidR="006B0394" w:rsidRPr="000729DD">
        <w:rPr>
          <w:rFonts w:ascii="Arial" w:hAnsi="Arial" w:cs="Arial"/>
        </w:rPr>
        <w:t xml:space="preserve">only </w:t>
      </w:r>
      <w:r w:rsidRPr="000729DD">
        <w:rPr>
          <w:rFonts w:ascii="Arial" w:hAnsi="Arial" w:cs="Arial"/>
          <w:b/>
        </w:rPr>
        <w:t>share</w:t>
      </w:r>
      <w:r w:rsidRPr="000729DD">
        <w:rPr>
          <w:rFonts w:ascii="Arial" w:hAnsi="Arial" w:cs="Arial"/>
        </w:rPr>
        <w:t xml:space="preserve"> personal data with external bodies who request it if there is a current agreement in place to do so or it is approved by the Data Protection Officer </w:t>
      </w:r>
      <w:r w:rsidR="000642A9" w:rsidRPr="000729DD">
        <w:rPr>
          <w:rFonts w:ascii="Arial" w:hAnsi="Arial" w:cs="Arial"/>
        </w:rPr>
        <w:t xml:space="preserve">(DPO) </w:t>
      </w:r>
      <w:r w:rsidRPr="000729DD">
        <w:rPr>
          <w:rFonts w:ascii="Arial" w:hAnsi="Arial" w:cs="Arial"/>
        </w:rPr>
        <w:t xml:space="preserve">or </w:t>
      </w:r>
      <w:r w:rsidR="00E52797" w:rsidRPr="000729DD">
        <w:rPr>
          <w:rFonts w:ascii="Arial" w:hAnsi="Arial" w:cs="Arial"/>
        </w:rPr>
        <w:t>Senior Information Risk Owner (</w:t>
      </w:r>
      <w:r w:rsidRPr="000729DD">
        <w:rPr>
          <w:rFonts w:ascii="Arial" w:hAnsi="Arial" w:cs="Arial"/>
        </w:rPr>
        <w:t>SIRO</w:t>
      </w:r>
      <w:r w:rsidR="00E52797" w:rsidRPr="000729DD">
        <w:rPr>
          <w:rFonts w:ascii="Arial" w:hAnsi="Arial" w:cs="Arial"/>
        </w:rPr>
        <w:t>)</w:t>
      </w:r>
    </w:p>
    <w:p w:rsidR="00907FD5" w:rsidRPr="000729DD" w:rsidRDefault="00907FD5" w:rsidP="00907F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Where the content of telephone calls, emails, internet activity and video images of employees and the public is </w:t>
      </w:r>
      <w:r w:rsidRPr="000729DD">
        <w:rPr>
          <w:rFonts w:ascii="Arial" w:hAnsi="Arial" w:cs="Arial"/>
          <w:b/>
        </w:rPr>
        <w:t>recorded, monitored</w:t>
      </w:r>
      <w:r w:rsidRPr="000729DD">
        <w:rPr>
          <w:rFonts w:ascii="Arial" w:hAnsi="Arial" w:cs="Arial"/>
        </w:rPr>
        <w:t xml:space="preserve"> </w:t>
      </w:r>
      <w:r w:rsidRPr="000729DD">
        <w:rPr>
          <w:rFonts w:ascii="Arial" w:hAnsi="Arial" w:cs="Arial"/>
          <w:b/>
        </w:rPr>
        <w:t>and disclosed</w:t>
      </w:r>
      <w:r w:rsidRPr="000729DD">
        <w:rPr>
          <w:rFonts w:ascii="Arial" w:hAnsi="Arial" w:cs="Arial"/>
        </w:rPr>
        <w:t xml:space="preserve"> this must be done in compliance with the law and the regulator’s Code of Practice.</w:t>
      </w:r>
    </w:p>
    <w:p w:rsidR="00907FD5" w:rsidRPr="000729DD" w:rsidRDefault="00907FD5" w:rsidP="00907F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All employees must be </w:t>
      </w:r>
      <w:r w:rsidRPr="000729DD">
        <w:rPr>
          <w:rFonts w:ascii="Arial" w:hAnsi="Arial" w:cs="Arial"/>
          <w:b/>
          <w:bCs/>
        </w:rPr>
        <w:t>trained</w:t>
      </w:r>
      <w:r w:rsidRPr="000729DD">
        <w:rPr>
          <w:rFonts w:ascii="Arial" w:hAnsi="Arial" w:cs="Arial"/>
        </w:rPr>
        <w:t xml:space="preserve"> to an appropriate level, based on their roles and responsibilities, to be able to handle personal data securely</w:t>
      </w:r>
      <w:r w:rsidR="00DE5EEB" w:rsidRPr="000729DD">
        <w:rPr>
          <w:rFonts w:ascii="Arial" w:hAnsi="Arial" w:cs="Arial"/>
        </w:rPr>
        <w:t xml:space="preserve">. </w:t>
      </w:r>
      <w:r w:rsidR="1189958F" w:rsidRPr="000729DD">
        <w:rPr>
          <w:rFonts w:ascii="Arial" w:hAnsi="Arial" w:cs="Arial"/>
        </w:rPr>
        <w:t>This training must be regularly refreshed to ensure knowledge remains current.</w:t>
      </w:r>
    </w:p>
    <w:p w:rsidR="00907FD5" w:rsidRPr="000729DD" w:rsidRDefault="00907FD5" w:rsidP="00907F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When using </w:t>
      </w:r>
      <w:r w:rsidRPr="000729DD">
        <w:rPr>
          <w:rFonts w:ascii="Arial" w:hAnsi="Arial" w:cs="Arial"/>
          <w:b/>
        </w:rPr>
        <w:t>‘data matching’</w:t>
      </w:r>
      <w:r w:rsidRPr="000729DD">
        <w:rPr>
          <w:rFonts w:ascii="Arial" w:hAnsi="Arial" w:cs="Arial"/>
        </w:rPr>
        <w:t xml:space="preserve"> techniques, this must only be done for specific purposes in line with formal codes of practice, informing </w:t>
      </w:r>
      <w:r w:rsidR="008A138E" w:rsidRPr="000729DD">
        <w:rPr>
          <w:rFonts w:ascii="Arial" w:hAnsi="Arial" w:cs="Arial"/>
        </w:rPr>
        <w:t xml:space="preserve">students, parents/carers or staff </w:t>
      </w:r>
      <w:r w:rsidRPr="000729DD">
        <w:rPr>
          <w:rFonts w:ascii="Arial" w:hAnsi="Arial" w:cs="Arial"/>
        </w:rPr>
        <w:t>of the details, their legal rights and getting their consent where appropriate.</w:t>
      </w:r>
    </w:p>
    <w:p w:rsidR="00907FD5" w:rsidRPr="000729DD" w:rsidRDefault="00907FD5" w:rsidP="00907F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We must </w:t>
      </w:r>
      <w:r w:rsidR="00435B73" w:rsidRPr="000729DD">
        <w:rPr>
          <w:rFonts w:ascii="Arial" w:hAnsi="Arial" w:cs="Arial"/>
        </w:rPr>
        <w:t xml:space="preserve">pay </w:t>
      </w:r>
      <w:r w:rsidR="00F11B22" w:rsidRPr="000729DD">
        <w:rPr>
          <w:rFonts w:ascii="Arial" w:hAnsi="Arial" w:cs="Arial"/>
        </w:rPr>
        <w:t xml:space="preserve">an </w:t>
      </w:r>
      <w:r w:rsidR="00435B73" w:rsidRPr="000729DD">
        <w:rPr>
          <w:rFonts w:ascii="Arial" w:hAnsi="Arial" w:cs="Arial"/>
        </w:rPr>
        <w:t xml:space="preserve">annual </w:t>
      </w:r>
      <w:hyperlink r:id="rId12" w:history="1">
        <w:r w:rsidR="00435B73" w:rsidRPr="000729DD">
          <w:rPr>
            <w:rStyle w:val="Hyperlink"/>
            <w:rFonts w:ascii="Arial" w:hAnsi="Arial" w:cs="Arial"/>
          </w:rPr>
          <w:t>Data Protection Fee</w:t>
        </w:r>
      </w:hyperlink>
      <w:r w:rsidRPr="000729DD">
        <w:rPr>
          <w:rFonts w:ascii="Arial" w:hAnsi="Arial" w:cs="Arial"/>
        </w:rPr>
        <w:t xml:space="preserve"> </w:t>
      </w:r>
    </w:p>
    <w:p w:rsidR="00907FD5" w:rsidRPr="000729DD" w:rsidRDefault="00907FD5" w:rsidP="00907F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Where personal data needs to be anonymised or pseudonymised, for example for </w:t>
      </w:r>
      <w:r w:rsidRPr="000729DD">
        <w:rPr>
          <w:rFonts w:ascii="Arial" w:hAnsi="Arial" w:cs="Arial"/>
          <w:b/>
        </w:rPr>
        <w:t>research purposes</w:t>
      </w:r>
      <w:r w:rsidRPr="000729DD">
        <w:rPr>
          <w:rFonts w:ascii="Arial" w:hAnsi="Arial" w:cs="Arial"/>
        </w:rPr>
        <w:t>, we must follow the relevant procedure</w:t>
      </w:r>
    </w:p>
    <w:p w:rsidR="00907FD5" w:rsidRPr="000729DD" w:rsidRDefault="00907FD5" w:rsidP="00907F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You must not </w:t>
      </w:r>
      <w:r w:rsidRPr="000729DD">
        <w:rPr>
          <w:rFonts w:ascii="Arial" w:hAnsi="Arial" w:cs="Arial"/>
          <w:b/>
        </w:rPr>
        <w:t>share</w:t>
      </w:r>
      <w:r w:rsidRPr="000729DD">
        <w:rPr>
          <w:rFonts w:ascii="Arial" w:hAnsi="Arial" w:cs="Arial"/>
        </w:rPr>
        <w:t xml:space="preserve"> any personal data held by us with an individual or organisation based in any country outside of the United Kingdom without seeking advice from the SIRO or Data Protection Officer</w:t>
      </w:r>
    </w:p>
    <w:p w:rsidR="00907FD5" w:rsidRPr="000729DD" w:rsidRDefault="00907FD5" w:rsidP="00907F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We must identify </w:t>
      </w:r>
      <w:r w:rsidRPr="000729DD">
        <w:rPr>
          <w:rFonts w:ascii="Arial" w:hAnsi="Arial" w:cs="Arial"/>
          <w:b/>
        </w:rPr>
        <w:t>Special Categories</w:t>
      </w:r>
      <w:r w:rsidRPr="000729DD">
        <w:rPr>
          <w:rFonts w:ascii="Arial" w:hAnsi="Arial" w:cs="Arial"/>
        </w:rPr>
        <w:t xml:space="preserve"> of personal data and make sure it is handled with appropriate security and only accessible to authorised persons </w:t>
      </w:r>
    </w:p>
    <w:p w:rsidR="00907FD5" w:rsidRPr="000729DD" w:rsidRDefault="00907FD5" w:rsidP="00907F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When </w:t>
      </w:r>
      <w:r w:rsidRPr="000729DD">
        <w:rPr>
          <w:rFonts w:ascii="Arial" w:hAnsi="Arial" w:cs="Arial"/>
          <w:b/>
        </w:rPr>
        <w:t>sending</w:t>
      </w:r>
      <w:r w:rsidRPr="000729DD">
        <w:rPr>
          <w:rFonts w:ascii="Arial" w:hAnsi="Arial" w:cs="Arial"/>
        </w:rPr>
        <w:t xml:space="preserve"> Special Category data to an external person or organisation, it should be marked as “OFFICIAL-SENSITIVE” and where possible, sent by a secure method</w:t>
      </w:r>
    </w:p>
    <w:p w:rsidR="009F3B45" w:rsidRPr="000729DD" w:rsidRDefault="009F3B45" w:rsidP="00907F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When considering the use of </w:t>
      </w:r>
      <w:r w:rsidRPr="007353D1">
        <w:rPr>
          <w:rFonts w:ascii="Arial" w:hAnsi="Arial" w:cs="Arial"/>
          <w:b/>
          <w:bCs/>
        </w:rPr>
        <w:t>artificial intelligence</w:t>
      </w:r>
      <w:r w:rsidRPr="000729DD">
        <w:rPr>
          <w:rFonts w:ascii="Arial" w:hAnsi="Arial" w:cs="Arial"/>
        </w:rPr>
        <w:t xml:space="preserve"> involving the using or creation of personal data you can only do so on approval from the DPO and SIRO.</w:t>
      </w:r>
    </w:p>
    <w:p w:rsidR="007D3779" w:rsidRPr="001660FA" w:rsidRDefault="00C52648" w:rsidP="000729DD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660F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How must I </w:t>
      </w:r>
      <w:r w:rsidR="00C70C2F" w:rsidRPr="001660FA">
        <w:rPr>
          <w:rFonts w:ascii="Arial" w:hAnsi="Arial" w:cs="Arial"/>
          <w:b/>
          <w:bCs/>
          <w:color w:val="000000" w:themeColor="text1"/>
          <w:sz w:val="28"/>
          <w:szCs w:val="28"/>
        </w:rPr>
        <w:t>comply with these policy rules</w:t>
      </w:r>
      <w:r w:rsidRPr="001660FA">
        <w:rPr>
          <w:rFonts w:ascii="Arial" w:hAnsi="Arial" w:cs="Arial"/>
          <w:b/>
          <w:bCs/>
          <w:color w:val="000000" w:themeColor="text1"/>
          <w:sz w:val="28"/>
          <w:szCs w:val="28"/>
        </w:rPr>
        <w:t>?</w:t>
      </w:r>
    </w:p>
    <w:p w:rsidR="007D3779" w:rsidRPr="000729DD" w:rsidRDefault="007D3779" w:rsidP="007D3779">
      <w:pPr>
        <w:pStyle w:val="NoSpacing"/>
        <w:rPr>
          <w:rFonts w:ascii="Arial" w:hAnsi="Arial" w:cs="Arial"/>
        </w:rPr>
      </w:pPr>
    </w:p>
    <w:p w:rsidR="008C0B07" w:rsidRPr="000729DD" w:rsidRDefault="00C86A39" w:rsidP="003F210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C0B07" w:rsidRPr="000729DD">
        <w:rPr>
          <w:rFonts w:ascii="Arial" w:hAnsi="Arial" w:cs="Arial"/>
        </w:rPr>
        <w:t>e have related policies</w:t>
      </w:r>
      <w:r>
        <w:rPr>
          <w:rFonts w:ascii="Arial" w:hAnsi="Arial" w:cs="Arial"/>
        </w:rPr>
        <w:t>,</w:t>
      </w:r>
      <w:r w:rsidR="008C0B07" w:rsidRPr="000729DD">
        <w:rPr>
          <w:rFonts w:ascii="Arial" w:hAnsi="Arial" w:cs="Arial"/>
        </w:rPr>
        <w:t xml:space="preserve"> procedures </w:t>
      </w:r>
      <w:r>
        <w:rPr>
          <w:rFonts w:ascii="Arial" w:hAnsi="Arial" w:cs="Arial"/>
        </w:rPr>
        <w:t xml:space="preserve">and guidance </w:t>
      </w:r>
      <w:r w:rsidR="008C0B07" w:rsidRPr="000729DD">
        <w:rPr>
          <w:rFonts w:ascii="Arial" w:hAnsi="Arial" w:cs="Arial"/>
        </w:rPr>
        <w:t xml:space="preserve">which </w:t>
      </w:r>
      <w:r w:rsidR="00E61747">
        <w:rPr>
          <w:rFonts w:ascii="Arial" w:hAnsi="Arial" w:cs="Arial"/>
        </w:rPr>
        <w:t>tell you</w:t>
      </w:r>
      <w:r w:rsidR="00AC5FCE" w:rsidRPr="000729DD">
        <w:rPr>
          <w:rFonts w:ascii="Arial" w:hAnsi="Arial" w:cs="Arial"/>
        </w:rPr>
        <w:t xml:space="preserve"> how to comply with these rules</w:t>
      </w:r>
      <w:r w:rsidR="00DE5EEB" w:rsidRPr="000729DD">
        <w:rPr>
          <w:rFonts w:ascii="Arial" w:hAnsi="Arial" w:cs="Arial"/>
        </w:rPr>
        <w:t xml:space="preserve">. </w:t>
      </w:r>
      <w:r w:rsidR="00AC5FCE" w:rsidRPr="000729DD">
        <w:rPr>
          <w:rFonts w:ascii="Arial" w:hAnsi="Arial" w:cs="Arial"/>
        </w:rPr>
        <w:t>These include:</w:t>
      </w:r>
    </w:p>
    <w:p w:rsidR="004C2158" w:rsidRPr="000729DD" w:rsidRDefault="0042003F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Statutory Requests Policy</w:t>
      </w:r>
    </w:p>
    <w:p w:rsidR="0042003F" w:rsidRPr="000729DD" w:rsidRDefault="0042003F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Data Handling Security Policy</w:t>
      </w:r>
    </w:p>
    <w:p w:rsidR="0042003F" w:rsidRPr="000729DD" w:rsidRDefault="0042003F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Data Breach Policy</w:t>
      </w:r>
    </w:p>
    <w:p w:rsidR="00E6493A" w:rsidRPr="000729DD" w:rsidRDefault="00E6493A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Records Management Policy</w:t>
      </w:r>
    </w:p>
    <w:p w:rsidR="00E6493A" w:rsidRDefault="00E6493A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Biometrics Policy </w:t>
      </w:r>
      <w:r w:rsidR="00E16B47">
        <w:rPr>
          <w:rFonts w:ascii="Arial" w:hAnsi="Arial" w:cs="Arial"/>
        </w:rPr>
        <w:t>if used by the school</w:t>
      </w:r>
    </w:p>
    <w:p w:rsidR="006022EE" w:rsidRPr="000729DD" w:rsidRDefault="006022EE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Generative Artificial Intelligence Po</w:t>
      </w:r>
      <w:r w:rsidR="00C1785C">
        <w:rPr>
          <w:rFonts w:ascii="Arial" w:hAnsi="Arial" w:cs="Arial"/>
        </w:rPr>
        <w:t>licy if used by the school</w:t>
      </w:r>
    </w:p>
    <w:p w:rsidR="0039325F" w:rsidRPr="000729DD" w:rsidRDefault="0039325F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Privacy Notice Procedure</w:t>
      </w:r>
    </w:p>
    <w:p w:rsidR="002F1FC1" w:rsidRPr="000729DD" w:rsidRDefault="002F1FC1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Data Protection Rights Procedure</w:t>
      </w:r>
    </w:p>
    <w:p w:rsidR="0039325F" w:rsidRPr="000729DD" w:rsidRDefault="00390617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Publishing for Transparency Procedure</w:t>
      </w:r>
    </w:p>
    <w:p w:rsidR="00B21A20" w:rsidRPr="000729DD" w:rsidRDefault="00B21A20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Consent Procedure</w:t>
      </w:r>
    </w:p>
    <w:p w:rsidR="00B21A20" w:rsidRPr="000729DD" w:rsidRDefault="00B21A20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Minimisation </w:t>
      </w:r>
      <w:r w:rsidR="008F0D70" w:rsidRPr="000729DD">
        <w:rPr>
          <w:rFonts w:ascii="Arial" w:hAnsi="Arial" w:cs="Arial"/>
        </w:rPr>
        <w:t xml:space="preserve">of Personal Data </w:t>
      </w:r>
      <w:r w:rsidRPr="000729DD">
        <w:rPr>
          <w:rFonts w:ascii="Arial" w:hAnsi="Arial" w:cs="Arial"/>
        </w:rPr>
        <w:t>Procedure</w:t>
      </w:r>
    </w:p>
    <w:p w:rsidR="008F0D70" w:rsidRPr="000729DD" w:rsidRDefault="008F0D70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Data Breach Procedure</w:t>
      </w:r>
    </w:p>
    <w:p w:rsidR="00390617" w:rsidRPr="000729DD" w:rsidRDefault="00390617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Data Sharing Procedure</w:t>
      </w:r>
    </w:p>
    <w:p w:rsidR="00742B1B" w:rsidRPr="000729DD" w:rsidRDefault="00742B1B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Subject Access Request Procedure</w:t>
      </w:r>
    </w:p>
    <w:p w:rsidR="00390617" w:rsidRPr="000729DD" w:rsidRDefault="00B21A20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Marketing Procedure</w:t>
      </w:r>
    </w:p>
    <w:p w:rsidR="00B21A20" w:rsidRPr="000729DD" w:rsidRDefault="00B21A20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Surveillance Procedure</w:t>
      </w:r>
    </w:p>
    <w:p w:rsidR="00B21A20" w:rsidRPr="000729DD" w:rsidRDefault="008F0D70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Retention Schedule</w:t>
      </w:r>
    </w:p>
    <w:p w:rsidR="008F0D70" w:rsidRPr="000729DD" w:rsidRDefault="008F0D70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Training &amp; Awareness Procedure</w:t>
      </w:r>
    </w:p>
    <w:p w:rsidR="00A66A88" w:rsidRPr="000729DD" w:rsidRDefault="00A66A88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Statutory Requests for Information Guidance</w:t>
      </w:r>
    </w:p>
    <w:p w:rsidR="009F183B" w:rsidRPr="000729DD" w:rsidRDefault="009F183B" w:rsidP="00944F21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Overseas Transfers &amp; Hosting Guidance</w:t>
      </w:r>
    </w:p>
    <w:p w:rsidR="00C86A39" w:rsidRDefault="00C86A39" w:rsidP="00631E24">
      <w:pPr>
        <w:pStyle w:val="Heading2"/>
        <w:rPr>
          <w:rFonts w:ascii="Arial" w:eastAsiaTheme="minorHAnsi" w:hAnsi="Arial" w:cs="Arial"/>
          <w:color w:val="auto"/>
          <w:sz w:val="22"/>
          <w:szCs w:val="22"/>
        </w:rPr>
      </w:pPr>
    </w:p>
    <w:p w:rsidR="00C46417" w:rsidRPr="00C86A39" w:rsidRDefault="00C86A39" w:rsidP="00631E24">
      <w:pPr>
        <w:pStyle w:val="Heading2"/>
        <w:rPr>
          <w:rFonts w:ascii="Arial" w:eastAsiaTheme="minorHAnsi" w:hAnsi="Arial" w:cs="Arial"/>
          <w:color w:val="auto"/>
          <w:sz w:val="22"/>
          <w:szCs w:val="22"/>
        </w:rPr>
      </w:pPr>
      <w:r w:rsidRPr="00C86A39">
        <w:rPr>
          <w:rFonts w:ascii="Arial" w:eastAsiaTheme="minorHAnsi" w:hAnsi="Arial" w:cs="Arial"/>
          <w:color w:val="auto"/>
          <w:sz w:val="22"/>
          <w:szCs w:val="22"/>
        </w:rPr>
        <w:t>If you are unsure how to comply you must seek advice and guidance from your Data Protection Lead.</w:t>
      </w:r>
    </w:p>
    <w:p w:rsidR="00C86A39" w:rsidRPr="00C86A39" w:rsidRDefault="00C86A39" w:rsidP="00B6382E">
      <w:pPr>
        <w:spacing w:after="0"/>
      </w:pPr>
    </w:p>
    <w:p w:rsidR="00C52648" w:rsidRPr="001660FA" w:rsidRDefault="00C52648" w:rsidP="001660FA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660FA">
        <w:rPr>
          <w:rFonts w:ascii="Arial" w:hAnsi="Arial" w:cs="Arial"/>
          <w:b/>
          <w:bCs/>
          <w:color w:val="000000" w:themeColor="text1"/>
          <w:sz w:val="28"/>
          <w:szCs w:val="28"/>
        </w:rPr>
        <w:t>What if I need to do something against this policy?</w:t>
      </w:r>
    </w:p>
    <w:p w:rsidR="00596C71" w:rsidRPr="000729DD" w:rsidRDefault="00596C71" w:rsidP="00410D56">
      <w:pPr>
        <w:pStyle w:val="NoSpacing"/>
        <w:rPr>
          <w:rFonts w:ascii="Arial" w:hAnsi="Arial" w:cs="Arial"/>
          <w:b/>
        </w:rPr>
      </w:pPr>
    </w:p>
    <w:p w:rsidR="006353EF" w:rsidRPr="000729DD" w:rsidRDefault="006353EF" w:rsidP="00B6382E">
      <w:pPr>
        <w:pStyle w:val="ListParagraph"/>
        <w:spacing w:after="0"/>
        <w:ind w:left="0"/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If you believe you have a valid business reason for an exception to these policy points, having read and understood the reasons why they are in place, </w:t>
      </w:r>
      <w:r w:rsidR="00D440E1" w:rsidRPr="000729DD">
        <w:rPr>
          <w:rFonts w:ascii="Arial" w:hAnsi="Arial" w:cs="Arial"/>
        </w:rPr>
        <w:t>please raise a formal request by contacting</w:t>
      </w:r>
      <w:r w:rsidR="000850C4" w:rsidRPr="000729DD">
        <w:rPr>
          <w:rFonts w:ascii="Arial" w:hAnsi="Arial" w:cs="Arial"/>
        </w:rPr>
        <w:t xml:space="preserve"> the school office.</w:t>
      </w:r>
      <w:r w:rsidR="00D440E1" w:rsidRPr="000729DD">
        <w:rPr>
          <w:rFonts w:ascii="Arial" w:hAnsi="Arial" w:cs="Arial"/>
        </w:rPr>
        <w:t xml:space="preserve"> </w:t>
      </w:r>
    </w:p>
    <w:p w:rsidR="000850C4" w:rsidRPr="000729DD" w:rsidRDefault="000850C4" w:rsidP="00B6382E">
      <w:pPr>
        <w:pStyle w:val="ListParagraph"/>
        <w:spacing w:after="0"/>
        <w:ind w:left="0"/>
        <w:rPr>
          <w:rFonts w:ascii="Arial" w:hAnsi="Arial" w:cs="Arial"/>
          <w:sz w:val="14"/>
          <w:szCs w:val="14"/>
        </w:rPr>
      </w:pPr>
    </w:p>
    <w:p w:rsidR="00C52648" w:rsidRPr="001660FA" w:rsidRDefault="00C52648" w:rsidP="001660FA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660FA">
        <w:rPr>
          <w:rFonts w:ascii="Arial" w:hAnsi="Arial" w:cs="Arial"/>
          <w:b/>
          <w:bCs/>
          <w:color w:val="000000" w:themeColor="text1"/>
          <w:sz w:val="28"/>
          <w:szCs w:val="28"/>
        </w:rPr>
        <w:t>References</w:t>
      </w:r>
    </w:p>
    <w:p w:rsidR="00596C71" w:rsidRPr="000729DD" w:rsidRDefault="00596C71" w:rsidP="005237D7">
      <w:pPr>
        <w:pStyle w:val="ListParagraph"/>
        <w:spacing w:after="0" w:line="240" w:lineRule="auto"/>
        <w:rPr>
          <w:rFonts w:ascii="Arial" w:hAnsi="Arial" w:cs="Arial"/>
          <w:color w:val="FF0000"/>
        </w:rPr>
      </w:pPr>
    </w:p>
    <w:p w:rsidR="0041019B" w:rsidRPr="000729DD" w:rsidRDefault="0041019B" w:rsidP="0041019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Data Protection Act 2018 (including the </w:t>
      </w:r>
      <w:r w:rsidR="00E657EA" w:rsidRPr="000729DD">
        <w:rPr>
          <w:rFonts w:ascii="Arial" w:hAnsi="Arial" w:cs="Arial"/>
        </w:rPr>
        <w:t xml:space="preserve">UK </w:t>
      </w:r>
      <w:r w:rsidRPr="000729DD">
        <w:rPr>
          <w:rFonts w:ascii="Arial" w:hAnsi="Arial" w:cs="Arial"/>
        </w:rPr>
        <w:t>General Data Protection Regulation</w:t>
      </w:r>
      <w:r w:rsidR="00E657EA" w:rsidRPr="000729DD">
        <w:rPr>
          <w:rFonts w:ascii="Arial" w:hAnsi="Arial" w:cs="Arial"/>
        </w:rPr>
        <w:t>)</w:t>
      </w:r>
    </w:p>
    <w:p w:rsidR="0041019B" w:rsidRPr="000729DD" w:rsidRDefault="0041019B" w:rsidP="0041019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Article 8, The Human Rights Act 1998</w:t>
      </w:r>
    </w:p>
    <w:p w:rsidR="0041019B" w:rsidRPr="000729DD" w:rsidRDefault="0041019B" w:rsidP="0041019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729DD">
        <w:rPr>
          <w:rFonts w:ascii="Arial" w:hAnsi="Arial" w:cs="Arial"/>
          <w:szCs w:val="20"/>
        </w:rPr>
        <w:t>Education (Pupil Information) (England) Regulations 2005</w:t>
      </w:r>
    </w:p>
    <w:p w:rsidR="0041019B" w:rsidRDefault="0041019B" w:rsidP="0041019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Investigatory Powers Act 2016</w:t>
      </w:r>
    </w:p>
    <w:p w:rsidR="006E31D9" w:rsidRPr="000729DD" w:rsidRDefault="006E31D9" w:rsidP="005237D7">
      <w:pPr>
        <w:pStyle w:val="ListParagraph"/>
        <w:spacing w:after="0" w:line="240" w:lineRule="auto"/>
        <w:rPr>
          <w:rFonts w:ascii="Arial" w:hAnsi="Arial" w:cs="Arial"/>
        </w:rPr>
      </w:pPr>
    </w:p>
    <w:p w:rsidR="00552AE9" w:rsidRDefault="00552AE9" w:rsidP="001660FA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660FA">
        <w:rPr>
          <w:rFonts w:ascii="Arial" w:hAnsi="Arial" w:cs="Arial"/>
          <w:b/>
          <w:bCs/>
          <w:color w:val="000000" w:themeColor="text1"/>
          <w:sz w:val="28"/>
          <w:szCs w:val="28"/>
        </w:rPr>
        <w:t>Breach Statement</w:t>
      </w:r>
    </w:p>
    <w:p w:rsidR="005237D7" w:rsidRPr="005237D7" w:rsidRDefault="005237D7" w:rsidP="005237D7">
      <w:pPr>
        <w:spacing w:after="0" w:line="240" w:lineRule="auto"/>
      </w:pPr>
    </w:p>
    <w:p w:rsidR="0052190E" w:rsidRDefault="00552A9E">
      <w:pPr>
        <w:rPr>
          <w:rFonts w:ascii="Arial" w:hAnsi="Arial" w:cs="Arial"/>
        </w:rPr>
      </w:pPr>
      <w:r w:rsidRPr="000729DD">
        <w:rPr>
          <w:rFonts w:ascii="Arial" w:hAnsi="Arial" w:cs="Arial"/>
        </w:rPr>
        <w:t>Breaches of Information Policies will be investigated and may result in disciplinary action. Serious breaches of Policy may be considered gross misconduct and result in dismissal without notice</w:t>
      </w:r>
      <w:r w:rsidR="00675507" w:rsidRPr="000729DD">
        <w:rPr>
          <w:rFonts w:ascii="Arial" w:hAnsi="Arial" w:cs="Arial"/>
        </w:rPr>
        <w:t>,</w:t>
      </w:r>
      <w:r w:rsidRPr="000729DD">
        <w:rPr>
          <w:rFonts w:ascii="Arial" w:hAnsi="Arial" w:cs="Arial"/>
        </w:rPr>
        <w:t xml:space="preserve"> or legal action being taken against you</w:t>
      </w:r>
      <w:r w:rsidR="00675507" w:rsidRPr="000729DD">
        <w:rPr>
          <w:rFonts w:ascii="Arial" w:hAnsi="Arial" w:cs="Arial"/>
        </w:rPr>
        <w:t>.</w:t>
      </w:r>
    </w:p>
    <w:p w:rsidR="005237D7" w:rsidRPr="001660FA" w:rsidRDefault="005237D7" w:rsidP="005237D7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660FA">
        <w:rPr>
          <w:rFonts w:ascii="Arial" w:hAnsi="Arial" w:cs="Arial"/>
          <w:b/>
          <w:bCs/>
          <w:color w:val="000000" w:themeColor="text1"/>
          <w:sz w:val="28"/>
          <w:szCs w:val="28"/>
        </w:rPr>
        <w:t>Document Control</w:t>
      </w:r>
    </w:p>
    <w:p w:rsidR="005237D7" w:rsidRPr="000729DD" w:rsidRDefault="005237D7" w:rsidP="005237D7">
      <w:pPr>
        <w:pStyle w:val="NoSpacing"/>
        <w:rPr>
          <w:sz w:val="20"/>
          <w:szCs w:val="20"/>
        </w:rPr>
      </w:pPr>
    </w:p>
    <w:p w:rsidR="005237D7" w:rsidRPr="000729DD" w:rsidRDefault="005237D7" w:rsidP="005237D7">
      <w:pPr>
        <w:spacing w:line="240" w:lineRule="auto"/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Version: </w:t>
      </w:r>
      <w:r w:rsidRPr="000729DD">
        <w:rPr>
          <w:sz w:val="20"/>
          <w:szCs w:val="20"/>
        </w:rPr>
        <w:tab/>
      </w:r>
      <w:r w:rsidRPr="000729DD">
        <w:rPr>
          <w:sz w:val="20"/>
          <w:szCs w:val="20"/>
        </w:rPr>
        <w:tab/>
      </w:r>
      <w:r w:rsidRPr="000729DD">
        <w:rPr>
          <w:rFonts w:ascii="Arial" w:hAnsi="Arial" w:cs="Arial"/>
        </w:rPr>
        <w:t>202</w:t>
      </w:r>
      <w:r w:rsidR="00463F0D">
        <w:rPr>
          <w:rFonts w:ascii="Arial" w:hAnsi="Arial" w:cs="Arial"/>
        </w:rPr>
        <w:t>4</w:t>
      </w:r>
    </w:p>
    <w:p w:rsidR="005237D7" w:rsidRPr="000729DD" w:rsidRDefault="005237D7" w:rsidP="005237D7">
      <w:pPr>
        <w:spacing w:line="240" w:lineRule="auto"/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Date approved: </w:t>
      </w:r>
      <w:r w:rsidRPr="000729DD">
        <w:rPr>
          <w:rFonts w:ascii="Arial" w:hAnsi="Arial" w:cs="Arial"/>
        </w:rPr>
        <w:tab/>
      </w:r>
      <w:r w:rsidR="008A7A4F">
        <w:rPr>
          <w:rFonts w:ascii="Arial" w:hAnsi="Arial" w:cs="Arial"/>
          <w:color w:val="000000" w:themeColor="text1"/>
        </w:rPr>
        <w:t>22</w:t>
      </w:r>
      <w:r w:rsidR="008A7A4F" w:rsidRPr="008A7A4F">
        <w:rPr>
          <w:rFonts w:ascii="Arial" w:hAnsi="Arial" w:cs="Arial"/>
          <w:color w:val="000000" w:themeColor="text1"/>
          <w:vertAlign w:val="superscript"/>
        </w:rPr>
        <w:t>nd</w:t>
      </w:r>
      <w:r w:rsidR="008A7A4F">
        <w:rPr>
          <w:rFonts w:ascii="Arial" w:hAnsi="Arial" w:cs="Arial"/>
          <w:color w:val="000000" w:themeColor="text1"/>
        </w:rPr>
        <w:t xml:space="preserve"> May 2024</w:t>
      </w:r>
    </w:p>
    <w:p w:rsidR="005237D7" w:rsidRPr="000729DD" w:rsidRDefault="005237D7" w:rsidP="005237D7">
      <w:pPr>
        <w:spacing w:line="240" w:lineRule="auto"/>
        <w:rPr>
          <w:rFonts w:ascii="Arial" w:hAnsi="Arial" w:cs="Arial"/>
        </w:rPr>
      </w:pPr>
      <w:r w:rsidRPr="000729DD">
        <w:rPr>
          <w:rFonts w:ascii="Arial" w:hAnsi="Arial" w:cs="Arial"/>
        </w:rPr>
        <w:t>Approved by:</w:t>
      </w:r>
      <w:r w:rsidRPr="000729DD">
        <w:rPr>
          <w:rFonts w:ascii="Arial" w:hAnsi="Arial" w:cs="Arial"/>
        </w:rPr>
        <w:tab/>
      </w:r>
      <w:r w:rsidRPr="000729DD">
        <w:rPr>
          <w:rFonts w:ascii="Arial" w:hAnsi="Arial" w:cs="Arial"/>
        </w:rPr>
        <w:tab/>
      </w:r>
      <w:r w:rsidR="008A7A4F">
        <w:rPr>
          <w:rFonts w:ascii="Arial" w:hAnsi="Arial" w:cs="Arial"/>
          <w:color w:val="000000" w:themeColor="text1"/>
        </w:rPr>
        <w:t>Full Governing Body</w:t>
      </w:r>
    </w:p>
    <w:p w:rsidR="005237D7" w:rsidRPr="000729DD" w:rsidRDefault="005237D7" w:rsidP="005237D7">
      <w:pPr>
        <w:spacing w:line="240" w:lineRule="auto"/>
        <w:rPr>
          <w:rFonts w:ascii="Arial" w:hAnsi="Arial" w:cs="Arial"/>
          <w:color w:val="000000" w:themeColor="text1"/>
        </w:rPr>
      </w:pPr>
      <w:r w:rsidRPr="000729DD">
        <w:rPr>
          <w:rFonts w:ascii="Arial" w:hAnsi="Arial" w:cs="Arial"/>
        </w:rPr>
        <w:t xml:space="preserve">Next review: </w:t>
      </w:r>
      <w:r w:rsidRPr="000729DD">
        <w:rPr>
          <w:rFonts w:ascii="Arial" w:hAnsi="Arial" w:cs="Arial"/>
        </w:rPr>
        <w:tab/>
      </w:r>
      <w:r w:rsidRPr="000729DD">
        <w:rPr>
          <w:rFonts w:ascii="Arial" w:hAnsi="Arial" w:cs="Arial"/>
        </w:rPr>
        <w:tab/>
      </w:r>
      <w:r w:rsidR="008A7A4F">
        <w:rPr>
          <w:rFonts w:ascii="Arial" w:hAnsi="Arial" w:cs="Arial"/>
          <w:color w:val="000000" w:themeColor="text1"/>
        </w:rPr>
        <w:t>Yearly – April 2025</w:t>
      </w:r>
    </w:p>
    <w:p w:rsidR="005237D7" w:rsidRPr="000729DD" w:rsidRDefault="005237D7">
      <w:pPr>
        <w:rPr>
          <w:rFonts w:ascii="Arial" w:hAnsi="Arial" w:cs="Arial"/>
        </w:rPr>
      </w:pPr>
    </w:p>
    <w:sectPr w:rsidR="005237D7" w:rsidRPr="000729DD" w:rsidSect="009257E0">
      <w:footerReference w:type="default" r:id="rId13"/>
      <w:pgSz w:w="11906" w:h="16838"/>
      <w:pgMar w:top="1134" w:right="851" w:bottom="1077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B6" w:rsidRDefault="00C342B6" w:rsidP="00786F50">
      <w:pPr>
        <w:spacing w:after="0" w:line="240" w:lineRule="auto"/>
      </w:pPr>
      <w:r>
        <w:separator/>
      </w:r>
    </w:p>
  </w:endnote>
  <w:endnote w:type="continuationSeparator" w:id="0">
    <w:p w:rsidR="00C342B6" w:rsidRDefault="00C342B6" w:rsidP="00786F50">
      <w:pPr>
        <w:spacing w:after="0" w:line="240" w:lineRule="auto"/>
      </w:pPr>
      <w:r>
        <w:continuationSeparator/>
      </w:r>
    </w:p>
  </w:endnote>
  <w:endnote w:type="continuationNotice" w:id="1">
    <w:p w:rsidR="00C342B6" w:rsidRDefault="00C342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FE4" w:rsidRDefault="00A85FE4" w:rsidP="00A85FE4">
    <w:pPr>
      <w:pStyle w:val="Footer"/>
    </w:pPr>
    <w:r>
      <w:t>C3-202</w:t>
    </w:r>
    <w:r w:rsidR="005A1167">
      <w:t>4</w:t>
    </w:r>
    <w:r>
      <w:tab/>
    </w:r>
    <w:sdt>
      <w:sdtPr>
        <w:id w:val="18420404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5C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© Essex County Council</w:t>
        </w:r>
      </w:sdtContent>
    </w:sdt>
  </w:p>
  <w:p w:rsidR="00786F50" w:rsidRDefault="00786F50" w:rsidP="00786F5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B6" w:rsidRDefault="00C342B6" w:rsidP="00786F50">
      <w:pPr>
        <w:spacing w:after="0" w:line="240" w:lineRule="auto"/>
      </w:pPr>
      <w:r>
        <w:separator/>
      </w:r>
    </w:p>
  </w:footnote>
  <w:footnote w:type="continuationSeparator" w:id="0">
    <w:p w:rsidR="00C342B6" w:rsidRDefault="00C342B6" w:rsidP="00786F50">
      <w:pPr>
        <w:spacing w:after="0" w:line="240" w:lineRule="auto"/>
      </w:pPr>
      <w:r>
        <w:continuationSeparator/>
      </w:r>
    </w:p>
  </w:footnote>
  <w:footnote w:type="continuationNotice" w:id="1">
    <w:p w:rsidR="00C342B6" w:rsidRDefault="00C342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863"/>
    <w:multiLevelType w:val="hybridMultilevel"/>
    <w:tmpl w:val="D30C0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53A6"/>
    <w:multiLevelType w:val="hybridMultilevel"/>
    <w:tmpl w:val="8048B9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22018"/>
    <w:multiLevelType w:val="hybridMultilevel"/>
    <w:tmpl w:val="FD2E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24CB9"/>
    <w:multiLevelType w:val="hybridMultilevel"/>
    <w:tmpl w:val="CC30ECAC"/>
    <w:lvl w:ilvl="0" w:tplc="3F18E1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4A4916"/>
    <w:multiLevelType w:val="hybridMultilevel"/>
    <w:tmpl w:val="490845B4"/>
    <w:lvl w:ilvl="0" w:tplc="E5FEC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36322"/>
    <w:multiLevelType w:val="hybridMultilevel"/>
    <w:tmpl w:val="778CAA16"/>
    <w:lvl w:ilvl="0" w:tplc="863293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7156FF"/>
    <w:multiLevelType w:val="hybridMultilevel"/>
    <w:tmpl w:val="5DDAD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C4557"/>
    <w:multiLevelType w:val="hybridMultilevel"/>
    <w:tmpl w:val="AFB433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072413"/>
    <w:multiLevelType w:val="hybridMultilevel"/>
    <w:tmpl w:val="3D6A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11672"/>
    <w:multiLevelType w:val="hybridMultilevel"/>
    <w:tmpl w:val="84705B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A43E37"/>
    <w:multiLevelType w:val="hybridMultilevel"/>
    <w:tmpl w:val="8048B9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E741C4"/>
    <w:multiLevelType w:val="hybridMultilevel"/>
    <w:tmpl w:val="87486C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D10056"/>
    <w:multiLevelType w:val="hybridMultilevel"/>
    <w:tmpl w:val="16A07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12"/>
  </w:num>
  <w:num w:numId="10">
    <w:abstractNumId w:val="8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F4"/>
    <w:rsid w:val="00044398"/>
    <w:rsid w:val="000514AC"/>
    <w:rsid w:val="000642A9"/>
    <w:rsid w:val="00066596"/>
    <w:rsid w:val="000729DD"/>
    <w:rsid w:val="00075FD5"/>
    <w:rsid w:val="000850C4"/>
    <w:rsid w:val="000F1492"/>
    <w:rsid w:val="00117D30"/>
    <w:rsid w:val="00126A77"/>
    <w:rsid w:val="00157802"/>
    <w:rsid w:val="001660FA"/>
    <w:rsid w:val="00196D7D"/>
    <w:rsid w:val="001C1207"/>
    <w:rsid w:val="001F191E"/>
    <w:rsid w:val="0020095B"/>
    <w:rsid w:val="00216975"/>
    <w:rsid w:val="002171F4"/>
    <w:rsid w:val="00217542"/>
    <w:rsid w:val="00226638"/>
    <w:rsid w:val="0022778A"/>
    <w:rsid w:val="00260852"/>
    <w:rsid w:val="00267603"/>
    <w:rsid w:val="002906B2"/>
    <w:rsid w:val="00294A90"/>
    <w:rsid w:val="002A145E"/>
    <w:rsid w:val="002A58DA"/>
    <w:rsid w:val="002F1FC1"/>
    <w:rsid w:val="0033112A"/>
    <w:rsid w:val="00337B56"/>
    <w:rsid w:val="00353247"/>
    <w:rsid w:val="00386B47"/>
    <w:rsid w:val="00390617"/>
    <w:rsid w:val="0039325F"/>
    <w:rsid w:val="003F2109"/>
    <w:rsid w:val="004023F8"/>
    <w:rsid w:val="00404E1A"/>
    <w:rsid w:val="0041019B"/>
    <w:rsid w:val="00410D56"/>
    <w:rsid w:val="0042003F"/>
    <w:rsid w:val="00435B73"/>
    <w:rsid w:val="00436024"/>
    <w:rsid w:val="004412BE"/>
    <w:rsid w:val="00463F0D"/>
    <w:rsid w:val="00481DB1"/>
    <w:rsid w:val="00482DAD"/>
    <w:rsid w:val="004909BE"/>
    <w:rsid w:val="004A0D70"/>
    <w:rsid w:val="004B121E"/>
    <w:rsid w:val="004C2158"/>
    <w:rsid w:val="00507BB1"/>
    <w:rsid w:val="00512E07"/>
    <w:rsid w:val="0052190E"/>
    <w:rsid w:val="005237D7"/>
    <w:rsid w:val="00531547"/>
    <w:rsid w:val="00537A4E"/>
    <w:rsid w:val="00552A9E"/>
    <w:rsid w:val="00552AE9"/>
    <w:rsid w:val="00563F74"/>
    <w:rsid w:val="00596C71"/>
    <w:rsid w:val="005A085C"/>
    <w:rsid w:val="005A1167"/>
    <w:rsid w:val="005C660B"/>
    <w:rsid w:val="005D7C07"/>
    <w:rsid w:val="005F7131"/>
    <w:rsid w:val="006022EE"/>
    <w:rsid w:val="0062286C"/>
    <w:rsid w:val="00625DD3"/>
    <w:rsid w:val="00631E24"/>
    <w:rsid w:val="006353EF"/>
    <w:rsid w:val="00675507"/>
    <w:rsid w:val="0069679C"/>
    <w:rsid w:val="006B0394"/>
    <w:rsid w:val="006C5BD9"/>
    <w:rsid w:val="006E31D9"/>
    <w:rsid w:val="006E33D0"/>
    <w:rsid w:val="00707A42"/>
    <w:rsid w:val="007138B3"/>
    <w:rsid w:val="00723842"/>
    <w:rsid w:val="007353D1"/>
    <w:rsid w:val="00742ACF"/>
    <w:rsid w:val="00742B1B"/>
    <w:rsid w:val="00773F3F"/>
    <w:rsid w:val="007763CB"/>
    <w:rsid w:val="00776BB3"/>
    <w:rsid w:val="0078114A"/>
    <w:rsid w:val="00786F50"/>
    <w:rsid w:val="00793874"/>
    <w:rsid w:val="007A4803"/>
    <w:rsid w:val="007D3779"/>
    <w:rsid w:val="007F6DA2"/>
    <w:rsid w:val="00803D8E"/>
    <w:rsid w:val="008156A6"/>
    <w:rsid w:val="00821D83"/>
    <w:rsid w:val="008515C4"/>
    <w:rsid w:val="00857143"/>
    <w:rsid w:val="00857471"/>
    <w:rsid w:val="00883A9E"/>
    <w:rsid w:val="008A138E"/>
    <w:rsid w:val="008A7A4F"/>
    <w:rsid w:val="008C0355"/>
    <w:rsid w:val="008C0B07"/>
    <w:rsid w:val="008C1FAC"/>
    <w:rsid w:val="008F0D70"/>
    <w:rsid w:val="008F4DB4"/>
    <w:rsid w:val="0090653C"/>
    <w:rsid w:val="00907FD5"/>
    <w:rsid w:val="009125BF"/>
    <w:rsid w:val="009257E0"/>
    <w:rsid w:val="0094248B"/>
    <w:rsid w:val="00944F21"/>
    <w:rsid w:val="00953556"/>
    <w:rsid w:val="00954294"/>
    <w:rsid w:val="0097785E"/>
    <w:rsid w:val="009C6582"/>
    <w:rsid w:val="009E3704"/>
    <w:rsid w:val="009E719F"/>
    <w:rsid w:val="009F183B"/>
    <w:rsid w:val="009F3B45"/>
    <w:rsid w:val="00A02B86"/>
    <w:rsid w:val="00A54E30"/>
    <w:rsid w:val="00A6563C"/>
    <w:rsid w:val="00A66A88"/>
    <w:rsid w:val="00A85FE4"/>
    <w:rsid w:val="00A93F0E"/>
    <w:rsid w:val="00AB0E9F"/>
    <w:rsid w:val="00AC5FCE"/>
    <w:rsid w:val="00AD18BC"/>
    <w:rsid w:val="00AD2EA4"/>
    <w:rsid w:val="00AD52BD"/>
    <w:rsid w:val="00AF405D"/>
    <w:rsid w:val="00B01AC8"/>
    <w:rsid w:val="00B06409"/>
    <w:rsid w:val="00B21A20"/>
    <w:rsid w:val="00B446F6"/>
    <w:rsid w:val="00B57DBD"/>
    <w:rsid w:val="00B57F81"/>
    <w:rsid w:val="00B61746"/>
    <w:rsid w:val="00B6382E"/>
    <w:rsid w:val="00B90DC8"/>
    <w:rsid w:val="00BC1C71"/>
    <w:rsid w:val="00C14650"/>
    <w:rsid w:val="00C1785C"/>
    <w:rsid w:val="00C224D9"/>
    <w:rsid w:val="00C342B6"/>
    <w:rsid w:val="00C460A5"/>
    <w:rsid w:val="00C46417"/>
    <w:rsid w:val="00C46B11"/>
    <w:rsid w:val="00C472D2"/>
    <w:rsid w:val="00C52648"/>
    <w:rsid w:val="00C53B95"/>
    <w:rsid w:val="00C57657"/>
    <w:rsid w:val="00C64941"/>
    <w:rsid w:val="00C677FA"/>
    <w:rsid w:val="00C67AF2"/>
    <w:rsid w:val="00C70C2F"/>
    <w:rsid w:val="00C86A39"/>
    <w:rsid w:val="00CA7659"/>
    <w:rsid w:val="00CB048F"/>
    <w:rsid w:val="00CF5A08"/>
    <w:rsid w:val="00D053F6"/>
    <w:rsid w:val="00D440E1"/>
    <w:rsid w:val="00D52695"/>
    <w:rsid w:val="00D7178C"/>
    <w:rsid w:val="00D7428B"/>
    <w:rsid w:val="00D81234"/>
    <w:rsid w:val="00DB18F1"/>
    <w:rsid w:val="00DC369B"/>
    <w:rsid w:val="00DC4BF8"/>
    <w:rsid w:val="00DE5EEB"/>
    <w:rsid w:val="00DF0A44"/>
    <w:rsid w:val="00E0508F"/>
    <w:rsid w:val="00E16B47"/>
    <w:rsid w:val="00E510F0"/>
    <w:rsid w:val="00E52797"/>
    <w:rsid w:val="00E54BC5"/>
    <w:rsid w:val="00E61747"/>
    <w:rsid w:val="00E6493A"/>
    <w:rsid w:val="00E657EA"/>
    <w:rsid w:val="00E812DE"/>
    <w:rsid w:val="00E831D6"/>
    <w:rsid w:val="00EF2C20"/>
    <w:rsid w:val="00F073DC"/>
    <w:rsid w:val="00F11B22"/>
    <w:rsid w:val="00F411ED"/>
    <w:rsid w:val="00F55638"/>
    <w:rsid w:val="00F77812"/>
    <w:rsid w:val="00FA502B"/>
    <w:rsid w:val="00FC6952"/>
    <w:rsid w:val="0339EBB5"/>
    <w:rsid w:val="1189958F"/>
    <w:rsid w:val="2E3C4510"/>
    <w:rsid w:val="3269A79B"/>
    <w:rsid w:val="3868F82F"/>
    <w:rsid w:val="3973473A"/>
    <w:rsid w:val="3F999A63"/>
    <w:rsid w:val="5E18D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A83D6E"/>
  <w15:docId w15:val="{C0D90414-D91F-4FA4-83A1-86ACA92D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1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78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574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F50"/>
  </w:style>
  <w:style w:type="paragraph" w:styleId="Footer">
    <w:name w:val="footer"/>
    <w:basedOn w:val="Normal"/>
    <w:link w:val="FooterChar"/>
    <w:uiPriority w:val="99"/>
    <w:unhideWhenUsed/>
    <w:rsid w:val="0078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50"/>
  </w:style>
  <w:style w:type="paragraph" w:styleId="Title">
    <w:name w:val="Title"/>
    <w:basedOn w:val="Normal"/>
    <w:next w:val="Normal"/>
    <w:link w:val="TitleChar"/>
    <w:uiPriority w:val="10"/>
    <w:qFormat/>
    <w:rsid w:val="005315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311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5B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9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co.org.uk/for-organisations/data-protection-fe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gislation.gov.uk/uksi/2005/1437/pdfs/uksi_20051437_en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20" ma:contentTypeDescription="Create a new document." ma:contentTypeScope="" ma:versionID="44b456362caa175252320764d0ab2779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4e109688c3c032d52b68e1611356b812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56A47-FE56-4705-A55A-F76BFF41A6E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2b869c0c-8c09-463d-a067-87852f98af35"/>
    <ds:schemaRef ds:uri="http://schemas.openxmlformats.org/package/2006/metadata/core-properties"/>
    <ds:schemaRef ds:uri="6a461f78-e7a2-485a-8a47-5fc604b04102"/>
    <ds:schemaRef ds:uri="http://purl.org/dc/terms/"/>
    <ds:schemaRef ds:uri="2dd415e9-f447-4325-9971-9fba5285bdde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27445F-7238-4DEC-806A-E89B26581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0C14E-5BEA-4F7D-87E6-AF8BA5A41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99CAEF6D</Template>
  <TotalTime>2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david.humphreys</dc:creator>
  <cp:keywords/>
  <dc:description/>
  <cp:lastModifiedBy>Staff - Sarah Shuttlewood</cp:lastModifiedBy>
  <cp:revision>2</cp:revision>
  <dcterms:created xsi:type="dcterms:W3CDTF">2024-05-16T09:06:00Z</dcterms:created>
  <dcterms:modified xsi:type="dcterms:W3CDTF">2024-05-16T09:14:00Z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2020-10-16T11:07:42Z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79dac1a0-a836-4f51-8aff-0000a3f80831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