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EA" w:rsidRPr="00651102" w:rsidRDefault="003E2A01">
      <w:pPr>
        <w:rPr>
          <w:sz w:val="36"/>
        </w:rPr>
      </w:pPr>
      <w:r w:rsidRPr="00651102">
        <w:rPr>
          <w:sz w:val="36"/>
        </w:rPr>
        <w:t>Data Protection Policy Statement</w:t>
      </w:r>
    </w:p>
    <w:p w:rsidR="001E5C30" w:rsidRPr="00237E0A" w:rsidRDefault="001E5C30" w:rsidP="001E5C30">
      <w:pPr>
        <w:spacing w:before="100" w:beforeAutospacing="1" w:after="100" w:afterAutospacing="1" w:line="240" w:lineRule="auto"/>
        <w:rPr>
          <w:sz w:val="24"/>
          <w:szCs w:val="24"/>
        </w:rPr>
      </w:pPr>
      <w:r w:rsidRPr="00237E0A">
        <w:rPr>
          <w:sz w:val="24"/>
          <w:szCs w:val="24"/>
        </w:rPr>
        <w:t xml:space="preserve">This policy sets out how we will protect </w:t>
      </w:r>
      <w:r w:rsidR="00B25F4E" w:rsidRPr="00237E0A">
        <w:rPr>
          <w:sz w:val="24"/>
          <w:szCs w:val="24"/>
        </w:rPr>
        <w:t xml:space="preserve">personal data, </w:t>
      </w:r>
      <w:r w:rsidRPr="00237E0A">
        <w:rPr>
          <w:sz w:val="24"/>
          <w:szCs w:val="24"/>
        </w:rPr>
        <w:t xml:space="preserve">special category </w:t>
      </w:r>
      <w:r w:rsidR="00B25F4E" w:rsidRPr="00237E0A">
        <w:rPr>
          <w:sz w:val="24"/>
          <w:szCs w:val="24"/>
        </w:rPr>
        <w:t xml:space="preserve">data </w:t>
      </w:r>
      <w:r w:rsidRPr="00237E0A">
        <w:rPr>
          <w:sz w:val="24"/>
          <w:szCs w:val="24"/>
        </w:rPr>
        <w:t>and criminal convictions personal data.</w:t>
      </w:r>
    </w:p>
    <w:p w:rsidR="001E5C30" w:rsidRPr="00237E0A" w:rsidRDefault="001E5C30" w:rsidP="001E5C30">
      <w:pPr>
        <w:spacing w:before="100" w:beforeAutospacing="1" w:after="100" w:afterAutospacing="1" w:line="240" w:lineRule="auto"/>
        <w:rPr>
          <w:sz w:val="24"/>
          <w:szCs w:val="24"/>
        </w:rPr>
      </w:pPr>
      <w:r w:rsidRPr="00237E0A">
        <w:rPr>
          <w:sz w:val="24"/>
          <w:szCs w:val="24"/>
        </w:rPr>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Pr="00237E0A" w:rsidRDefault="001E5C30" w:rsidP="001E5C30">
      <w:pPr>
        <w:spacing w:before="100" w:beforeAutospacing="1" w:after="100" w:afterAutospacing="1" w:line="240" w:lineRule="auto"/>
        <w:rPr>
          <w:sz w:val="24"/>
          <w:szCs w:val="24"/>
        </w:rPr>
      </w:pPr>
      <w:r w:rsidRPr="00237E0A">
        <w:rPr>
          <w:sz w:val="24"/>
          <w:szCs w:val="24"/>
        </w:rPr>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Pr="00237E0A" w:rsidRDefault="003E2A01">
      <w:pPr>
        <w:rPr>
          <w:sz w:val="24"/>
          <w:szCs w:val="24"/>
        </w:rPr>
      </w:pPr>
      <w:r w:rsidRPr="00237E0A">
        <w:rPr>
          <w:b/>
          <w:sz w:val="24"/>
          <w:szCs w:val="24"/>
        </w:rPr>
        <w:t>Principle 1</w:t>
      </w:r>
      <w:r w:rsidRPr="00237E0A">
        <w:rPr>
          <w:sz w:val="24"/>
          <w:szCs w:val="24"/>
        </w:rPr>
        <w:t xml:space="preserve"> – Personal data shall be processed lawfully, fairly and in a transparent manner in relation to individuals.</w:t>
      </w:r>
    </w:p>
    <w:p w:rsidR="003E2A01" w:rsidRPr="00237E0A" w:rsidRDefault="008578F7">
      <w:pPr>
        <w:rPr>
          <w:i/>
          <w:sz w:val="24"/>
          <w:szCs w:val="24"/>
        </w:rPr>
      </w:pPr>
      <w:r w:rsidRPr="00237E0A">
        <w:rPr>
          <w:i/>
          <w:sz w:val="24"/>
          <w:szCs w:val="24"/>
        </w:rPr>
        <w:t>We</w:t>
      </w:r>
      <w:r w:rsidR="003E2A01" w:rsidRPr="00237E0A">
        <w:rPr>
          <w:i/>
          <w:sz w:val="24"/>
          <w:szCs w:val="24"/>
        </w:rPr>
        <w:t xml:space="preserve"> ensure that processing is fair by providing detailed privacy notices to individuals whose personal data is being processed</w:t>
      </w:r>
      <w:r w:rsidR="00130F59" w:rsidRPr="00237E0A">
        <w:rPr>
          <w:i/>
          <w:sz w:val="24"/>
          <w:szCs w:val="24"/>
        </w:rPr>
        <w:t>.  All individuals are advised of their right to contact the Data Protection Officer with any queries regarding the processing of their personal data.</w:t>
      </w:r>
      <w:r w:rsidR="001E5C30" w:rsidRPr="00237E0A">
        <w:rPr>
          <w:i/>
          <w:sz w:val="24"/>
          <w:szCs w:val="24"/>
        </w:rPr>
        <w:t xml:space="preserve">  We will only process personal data fairly, and will not mislead individuals about how their data may be used.</w:t>
      </w:r>
    </w:p>
    <w:p w:rsidR="003E2A01" w:rsidRPr="00237E0A" w:rsidRDefault="003E2A01">
      <w:pPr>
        <w:rPr>
          <w:sz w:val="24"/>
          <w:szCs w:val="24"/>
        </w:rPr>
      </w:pPr>
      <w:r w:rsidRPr="00237E0A">
        <w:rPr>
          <w:b/>
          <w:sz w:val="24"/>
          <w:szCs w:val="24"/>
        </w:rPr>
        <w:t>Principle 2</w:t>
      </w:r>
      <w:r w:rsidRPr="00237E0A">
        <w:rPr>
          <w:sz w:val="24"/>
          <w:szCs w:val="24"/>
        </w:rPr>
        <w:t xml:space="preserve"> - 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rsidRPr="00237E0A">
        <w:rPr>
          <w:sz w:val="24"/>
          <w:szCs w:val="24"/>
        </w:rPr>
        <w:t>.</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 </w:t>
      </w:r>
      <w:r w:rsidR="001E5C30" w:rsidRPr="00237E0A">
        <w:rPr>
          <w:i/>
          <w:sz w:val="24"/>
          <w:szCs w:val="24"/>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Pr="00237E0A" w:rsidRDefault="003E2A01">
      <w:pPr>
        <w:rPr>
          <w:sz w:val="24"/>
          <w:szCs w:val="24"/>
        </w:rPr>
      </w:pPr>
      <w:r w:rsidRPr="00237E0A">
        <w:rPr>
          <w:b/>
          <w:sz w:val="24"/>
          <w:szCs w:val="24"/>
        </w:rPr>
        <w:t>Principle 3</w:t>
      </w:r>
      <w:r w:rsidRPr="00237E0A">
        <w:rPr>
          <w:sz w:val="24"/>
          <w:szCs w:val="24"/>
        </w:rPr>
        <w:t xml:space="preserve"> – Personal data shall be adequate, relevant and limited to what is necessary in relation to the purposes for which they are processed</w:t>
      </w:r>
    </w:p>
    <w:p w:rsidR="00130F59" w:rsidRPr="00237E0A" w:rsidRDefault="008578F7" w:rsidP="00130F59">
      <w:pPr>
        <w:rPr>
          <w:i/>
          <w:sz w:val="24"/>
          <w:szCs w:val="24"/>
        </w:rPr>
      </w:pPr>
      <w:r w:rsidRPr="00237E0A">
        <w:rPr>
          <w:i/>
          <w:sz w:val="24"/>
          <w:szCs w:val="24"/>
        </w:rPr>
        <w:t>We meet</w:t>
      </w:r>
      <w:r w:rsidR="00130F59" w:rsidRPr="00237E0A">
        <w:rPr>
          <w:i/>
          <w:sz w:val="24"/>
          <w:szCs w:val="24"/>
        </w:rPr>
        <w:t xml:space="preserve"> this obligation by</w:t>
      </w:r>
      <w:r w:rsidR="001E5C30" w:rsidRPr="00237E0A">
        <w:rPr>
          <w:i/>
          <w:sz w:val="24"/>
          <w:szCs w:val="24"/>
        </w:rPr>
        <w:t xml:space="preserve"> only collecting what is required for a particular purpose, and ensuring that we have sufficient relevant information for that purpose.</w:t>
      </w:r>
    </w:p>
    <w:p w:rsidR="003E2A01" w:rsidRPr="00237E0A" w:rsidRDefault="003E2A01">
      <w:pPr>
        <w:rPr>
          <w:sz w:val="24"/>
          <w:szCs w:val="24"/>
        </w:rPr>
      </w:pPr>
      <w:r w:rsidRPr="00237E0A">
        <w:rPr>
          <w:b/>
          <w:sz w:val="24"/>
          <w:szCs w:val="24"/>
        </w:rPr>
        <w:t>Principle 4</w:t>
      </w:r>
      <w:r w:rsidRPr="00237E0A">
        <w:rPr>
          <w:sz w:val="24"/>
          <w:szCs w:val="24"/>
        </w:rPr>
        <w:t xml:space="preserve"> – Personal data shall be accurate and, where necessary, kept up to date; every reasonable step must be taken to ensure that personal data that are inaccurate, having regard to the purposes for which they are processed, are erased or rectified without delay</w:t>
      </w:r>
    </w:p>
    <w:p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w:t>
      </w:r>
      <w:r w:rsidR="001E5C30" w:rsidRPr="00237E0A">
        <w:rPr>
          <w:i/>
          <w:sz w:val="24"/>
          <w:szCs w:val="24"/>
        </w:rPr>
        <w:t xml:space="preserve"> </w:t>
      </w:r>
      <w:r w:rsidRPr="00237E0A">
        <w:rPr>
          <w:i/>
          <w:sz w:val="24"/>
          <w:szCs w:val="24"/>
        </w:rPr>
        <w:t>ensur</w:t>
      </w:r>
      <w:r w:rsidR="00237E0A" w:rsidRPr="00237E0A">
        <w:rPr>
          <w:i/>
          <w:sz w:val="24"/>
          <w:szCs w:val="24"/>
        </w:rPr>
        <w:t>ing</w:t>
      </w:r>
      <w:r w:rsidRPr="00237E0A">
        <w:rPr>
          <w:i/>
          <w:sz w:val="24"/>
          <w:szCs w:val="24"/>
        </w:rPr>
        <w:t xml:space="preserve"> that personal data is accurate, and kept up to date where necessary. We will take particular care to do this where our use of the personal data has a significant impact on individuals.</w:t>
      </w:r>
    </w:p>
    <w:p w:rsidR="003E2A01" w:rsidRPr="00237E0A" w:rsidRDefault="003E2A01">
      <w:pPr>
        <w:rPr>
          <w:sz w:val="24"/>
          <w:szCs w:val="24"/>
        </w:rPr>
      </w:pPr>
      <w:r w:rsidRPr="00237E0A">
        <w:rPr>
          <w:b/>
          <w:sz w:val="24"/>
          <w:szCs w:val="24"/>
        </w:rPr>
        <w:t>Principle 5</w:t>
      </w:r>
      <w:r w:rsidRPr="00237E0A">
        <w:rPr>
          <w:sz w:val="24"/>
          <w:szCs w:val="24"/>
        </w:rPr>
        <w:t xml:space="preserve"> – 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personal data is managed in line with our retention schedule, and either deleted or completely anonymised when it is no longer necessary for us to use it.</w:t>
      </w:r>
      <w:r w:rsidR="00785DD3" w:rsidRPr="00237E0A">
        <w:rPr>
          <w:i/>
          <w:sz w:val="24"/>
          <w:szCs w:val="24"/>
        </w:rPr>
        <w:t xml:space="preserve">  The period for which we retain personal data is explained in each privacy notice relevant to that </w:t>
      </w:r>
      <w:r w:rsidR="00237E0A" w:rsidRPr="00237E0A">
        <w:rPr>
          <w:i/>
          <w:sz w:val="24"/>
          <w:szCs w:val="24"/>
        </w:rPr>
        <w:t>processing</w:t>
      </w:r>
      <w:r w:rsidR="00785DD3" w:rsidRPr="00237E0A">
        <w:rPr>
          <w:i/>
          <w:sz w:val="24"/>
          <w:szCs w:val="24"/>
        </w:rPr>
        <w:t>.</w:t>
      </w:r>
    </w:p>
    <w:p w:rsidR="003E2A01" w:rsidRPr="00237E0A" w:rsidRDefault="003E2A01">
      <w:pPr>
        <w:rPr>
          <w:sz w:val="24"/>
          <w:szCs w:val="24"/>
        </w:rPr>
      </w:pPr>
      <w:r w:rsidRPr="00237E0A">
        <w:rPr>
          <w:b/>
          <w:sz w:val="24"/>
          <w:szCs w:val="24"/>
        </w:rPr>
        <w:t>Principle 6</w:t>
      </w:r>
      <w:r w:rsidRPr="00237E0A">
        <w:rPr>
          <w:sz w:val="24"/>
          <w:szCs w:val="24"/>
        </w:rPr>
        <w:t xml:space="preserve"> –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rsidR="00785DD3"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our technical and organisational controls</w:t>
      </w:r>
      <w:r w:rsidR="00785DD3" w:rsidRPr="00237E0A">
        <w:rPr>
          <w:i/>
          <w:sz w:val="24"/>
          <w:szCs w:val="24"/>
        </w:rPr>
        <w:t>.  Our organisational controls include:</w:t>
      </w:r>
      <w:r w:rsidR="00C87C24" w:rsidRPr="00237E0A">
        <w:rPr>
          <w:i/>
          <w:sz w:val="24"/>
          <w:szCs w:val="24"/>
        </w:rPr>
        <w:t xml:space="preserve"> </w:t>
      </w:r>
    </w:p>
    <w:p w:rsidR="00785DD3" w:rsidRPr="00237E0A" w:rsidRDefault="00785DD3" w:rsidP="00785DD3">
      <w:pPr>
        <w:pStyle w:val="ListParagraph"/>
        <w:numPr>
          <w:ilvl w:val="0"/>
          <w:numId w:val="2"/>
        </w:numPr>
        <w:rPr>
          <w:i/>
          <w:sz w:val="24"/>
          <w:szCs w:val="24"/>
        </w:rPr>
      </w:pPr>
      <w:r w:rsidRPr="00237E0A">
        <w:rPr>
          <w:i/>
          <w:sz w:val="24"/>
          <w:szCs w:val="24"/>
        </w:rPr>
        <w:t>Appropriate roles and responsibilities including a Data Protection Officer and Senior Information Risk Owner</w:t>
      </w:r>
    </w:p>
    <w:p w:rsidR="00785DD3"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obust</w:t>
      </w:r>
      <w:r w:rsidRPr="00237E0A">
        <w:rPr>
          <w:i/>
          <w:sz w:val="24"/>
          <w:szCs w:val="24"/>
        </w:rPr>
        <w:t xml:space="preserve"> policies and procedures which are regularly reviewed</w:t>
      </w:r>
    </w:p>
    <w:p w:rsidR="00130F59"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 xml:space="preserve">egularly </w:t>
      </w:r>
      <w:r w:rsidRPr="00237E0A">
        <w:rPr>
          <w:i/>
          <w:sz w:val="24"/>
          <w:szCs w:val="24"/>
        </w:rPr>
        <w:t>training our staff</w:t>
      </w:r>
      <w:r w:rsidR="00C87C24" w:rsidRPr="00237E0A">
        <w:rPr>
          <w:i/>
          <w:sz w:val="24"/>
          <w:szCs w:val="24"/>
        </w:rPr>
        <w:t xml:space="preserve"> in their d</w:t>
      </w:r>
      <w:r w:rsidRPr="00237E0A">
        <w:rPr>
          <w:i/>
          <w:sz w:val="24"/>
          <w:szCs w:val="24"/>
        </w:rPr>
        <w:t>ata protection responsibilities</w:t>
      </w:r>
    </w:p>
    <w:p w:rsidR="00785DD3" w:rsidRPr="00237E0A" w:rsidRDefault="00785DD3" w:rsidP="00785DD3">
      <w:pPr>
        <w:pStyle w:val="ListParagraph"/>
        <w:numPr>
          <w:ilvl w:val="0"/>
          <w:numId w:val="2"/>
        </w:numPr>
        <w:rPr>
          <w:i/>
          <w:sz w:val="24"/>
          <w:szCs w:val="24"/>
        </w:rPr>
      </w:pPr>
      <w:r w:rsidRPr="00237E0A">
        <w:rPr>
          <w:i/>
          <w:sz w:val="24"/>
          <w:szCs w:val="24"/>
        </w:rPr>
        <w:t>Ensuring our processing activities are transparent and secure, including</w:t>
      </w:r>
    </w:p>
    <w:p w:rsidR="00785DD3" w:rsidRPr="00237E0A" w:rsidRDefault="00785DD3" w:rsidP="00785DD3">
      <w:pPr>
        <w:pStyle w:val="ListParagraph"/>
        <w:numPr>
          <w:ilvl w:val="1"/>
          <w:numId w:val="2"/>
        </w:numPr>
        <w:rPr>
          <w:i/>
          <w:sz w:val="24"/>
          <w:szCs w:val="24"/>
        </w:rPr>
      </w:pPr>
      <w:r w:rsidRPr="00237E0A">
        <w:rPr>
          <w:i/>
          <w:sz w:val="24"/>
          <w:szCs w:val="24"/>
        </w:rPr>
        <w:t>Records of Processing Activities</w:t>
      </w:r>
    </w:p>
    <w:p w:rsidR="00785DD3" w:rsidRPr="00237E0A" w:rsidRDefault="00785DD3" w:rsidP="00785DD3">
      <w:pPr>
        <w:pStyle w:val="ListParagraph"/>
        <w:numPr>
          <w:ilvl w:val="1"/>
          <w:numId w:val="2"/>
        </w:numPr>
        <w:rPr>
          <w:i/>
          <w:sz w:val="24"/>
          <w:szCs w:val="24"/>
        </w:rPr>
      </w:pPr>
      <w:r w:rsidRPr="00237E0A">
        <w:rPr>
          <w:i/>
          <w:sz w:val="24"/>
          <w:szCs w:val="24"/>
        </w:rPr>
        <w:t>Data Protection Impact Assessments</w:t>
      </w:r>
    </w:p>
    <w:p w:rsidR="00785DD3" w:rsidRPr="00237E0A" w:rsidRDefault="00785DD3" w:rsidP="00785DD3">
      <w:pPr>
        <w:pStyle w:val="ListParagraph"/>
        <w:numPr>
          <w:ilvl w:val="0"/>
          <w:numId w:val="2"/>
        </w:numPr>
        <w:rPr>
          <w:i/>
          <w:sz w:val="24"/>
          <w:szCs w:val="24"/>
        </w:rPr>
      </w:pPr>
      <w:r w:rsidRPr="00237E0A">
        <w:rPr>
          <w:i/>
          <w:sz w:val="24"/>
          <w:szCs w:val="24"/>
        </w:rPr>
        <w:t>Contractual Controls to govern the use of personal data by our suppliers</w:t>
      </w:r>
    </w:p>
    <w:p w:rsidR="00785DD3" w:rsidRPr="00237E0A" w:rsidRDefault="00785DD3" w:rsidP="00785DD3">
      <w:pPr>
        <w:pStyle w:val="ListParagraph"/>
        <w:numPr>
          <w:ilvl w:val="0"/>
          <w:numId w:val="2"/>
        </w:numPr>
        <w:rPr>
          <w:i/>
          <w:sz w:val="24"/>
          <w:szCs w:val="24"/>
        </w:rPr>
      </w:pPr>
      <w:r w:rsidRPr="00237E0A">
        <w:rPr>
          <w:i/>
          <w:sz w:val="24"/>
          <w:szCs w:val="24"/>
        </w:rPr>
        <w:t>Physical security controls including</w:t>
      </w:r>
    </w:p>
    <w:p w:rsidR="00785DD3" w:rsidRPr="00237E0A" w:rsidRDefault="00785DD3" w:rsidP="00785DD3">
      <w:pPr>
        <w:pStyle w:val="ListParagraph"/>
        <w:numPr>
          <w:ilvl w:val="1"/>
          <w:numId w:val="2"/>
        </w:numPr>
        <w:rPr>
          <w:i/>
          <w:sz w:val="24"/>
          <w:szCs w:val="24"/>
        </w:rPr>
      </w:pPr>
      <w:r w:rsidRPr="00237E0A">
        <w:rPr>
          <w:i/>
          <w:sz w:val="24"/>
          <w:szCs w:val="24"/>
        </w:rPr>
        <w:t>Restricted access to physical storage of sensitive personal data</w:t>
      </w:r>
    </w:p>
    <w:p w:rsidR="00785DD3" w:rsidRPr="00237E0A" w:rsidRDefault="00500AD9" w:rsidP="00785DD3">
      <w:pPr>
        <w:pStyle w:val="ListParagraph"/>
        <w:numPr>
          <w:ilvl w:val="1"/>
          <w:numId w:val="2"/>
        </w:numPr>
        <w:rPr>
          <w:i/>
          <w:sz w:val="24"/>
          <w:szCs w:val="24"/>
        </w:rPr>
      </w:pPr>
      <w:r w:rsidRPr="00237E0A">
        <w:rPr>
          <w:i/>
          <w:sz w:val="24"/>
          <w:szCs w:val="24"/>
        </w:rPr>
        <w:t>V</w:t>
      </w:r>
      <w:r w:rsidR="00785DD3" w:rsidRPr="00237E0A">
        <w:rPr>
          <w:i/>
          <w:sz w:val="24"/>
          <w:szCs w:val="24"/>
        </w:rPr>
        <w:t>isitor management</w:t>
      </w:r>
    </w:p>
    <w:p w:rsidR="00785DD3" w:rsidRPr="00237E0A" w:rsidRDefault="00785DD3" w:rsidP="00785DD3">
      <w:pPr>
        <w:pStyle w:val="ListParagraph"/>
        <w:numPr>
          <w:ilvl w:val="0"/>
          <w:numId w:val="2"/>
        </w:numPr>
        <w:rPr>
          <w:i/>
          <w:sz w:val="24"/>
          <w:szCs w:val="24"/>
        </w:rPr>
      </w:pPr>
      <w:r w:rsidRPr="00237E0A">
        <w:rPr>
          <w:i/>
          <w:sz w:val="24"/>
          <w:szCs w:val="24"/>
        </w:rPr>
        <w:t>Security breach management</w:t>
      </w:r>
    </w:p>
    <w:p w:rsidR="00B25F4E" w:rsidRPr="00237E0A" w:rsidRDefault="00B25F4E" w:rsidP="00B25F4E">
      <w:pPr>
        <w:rPr>
          <w:i/>
          <w:sz w:val="24"/>
          <w:szCs w:val="24"/>
        </w:rPr>
      </w:pPr>
      <w:r w:rsidRPr="00237E0A">
        <w:rPr>
          <w:i/>
          <w:sz w:val="24"/>
          <w:szCs w:val="24"/>
        </w:rPr>
        <w:t>Our Technical Controls include:</w:t>
      </w:r>
    </w:p>
    <w:p w:rsidR="00B25F4E" w:rsidRPr="00237E0A" w:rsidRDefault="00B25F4E" w:rsidP="00B25F4E">
      <w:pPr>
        <w:pStyle w:val="ListParagraph"/>
        <w:numPr>
          <w:ilvl w:val="0"/>
          <w:numId w:val="3"/>
        </w:numPr>
        <w:rPr>
          <w:i/>
          <w:sz w:val="24"/>
          <w:szCs w:val="24"/>
        </w:rPr>
      </w:pPr>
      <w:r w:rsidRPr="00237E0A">
        <w:rPr>
          <w:i/>
          <w:sz w:val="24"/>
          <w:szCs w:val="24"/>
        </w:rPr>
        <w:t>Firewalls, anti-malware and patching</w:t>
      </w:r>
    </w:p>
    <w:p w:rsidR="00B25F4E" w:rsidRPr="00237E0A" w:rsidRDefault="00B25F4E" w:rsidP="00B25F4E">
      <w:pPr>
        <w:pStyle w:val="ListParagraph"/>
        <w:numPr>
          <w:ilvl w:val="0"/>
          <w:numId w:val="3"/>
        </w:numPr>
        <w:rPr>
          <w:i/>
          <w:sz w:val="24"/>
          <w:szCs w:val="24"/>
        </w:rPr>
      </w:pPr>
      <w:r w:rsidRPr="00237E0A">
        <w:rPr>
          <w:i/>
          <w:sz w:val="24"/>
          <w:szCs w:val="24"/>
        </w:rPr>
        <w:t>Disaster Recovery and Business Continuity arrangements</w:t>
      </w:r>
    </w:p>
    <w:p w:rsidR="00B25F4E" w:rsidRPr="00237E0A" w:rsidRDefault="00B25F4E" w:rsidP="00B25F4E">
      <w:pPr>
        <w:pStyle w:val="ListParagraph"/>
        <w:numPr>
          <w:ilvl w:val="0"/>
          <w:numId w:val="3"/>
        </w:numPr>
        <w:rPr>
          <w:i/>
          <w:sz w:val="24"/>
          <w:szCs w:val="24"/>
        </w:rPr>
      </w:pPr>
      <w:r w:rsidRPr="00237E0A">
        <w:rPr>
          <w:i/>
          <w:sz w:val="24"/>
          <w:szCs w:val="24"/>
        </w:rPr>
        <w:t>Role based access controls to personal data</w:t>
      </w:r>
    </w:p>
    <w:p w:rsidR="00B25F4E" w:rsidRPr="00237E0A" w:rsidRDefault="00B25F4E" w:rsidP="00B25F4E">
      <w:pPr>
        <w:pStyle w:val="ListParagraph"/>
        <w:numPr>
          <w:ilvl w:val="0"/>
          <w:numId w:val="3"/>
        </w:numPr>
        <w:rPr>
          <w:i/>
          <w:sz w:val="24"/>
          <w:szCs w:val="24"/>
        </w:rPr>
      </w:pPr>
      <w:r w:rsidRPr="00237E0A">
        <w:rPr>
          <w:i/>
          <w:sz w:val="24"/>
          <w:szCs w:val="24"/>
        </w:rPr>
        <w:t>Password management</w:t>
      </w:r>
    </w:p>
    <w:p w:rsidR="00B25F4E" w:rsidRPr="00237E0A" w:rsidRDefault="00500AD9" w:rsidP="00B25F4E">
      <w:pPr>
        <w:pStyle w:val="ListParagraph"/>
        <w:numPr>
          <w:ilvl w:val="0"/>
          <w:numId w:val="3"/>
        </w:numPr>
        <w:rPr>
          <w:i/>
          <w:sz w:val="24"/>
          <w:szCs w:val="24"/>
        </w:rPr>
      </w:pPr>
      <w:r w:rsidRPr="00237E0A">
        <w:rPr>
          <w:i/>
          <w:sz w:val="24"/>
          <w:szCs w:val="24"/>
        </w:rPr>
        <w:t>Se</w:t>
      </w:r>
      <w:r w:rsidR="00237E0A" w:rsidRPr="00237E0A">
        <w:rPr>
          <w:i/>
          <w:sz w:val="24"/>
          <w:szCs w:val="24"/>
        </w:rPr>
        <w:t>cure digital communications</w:t>
      </w:r>
    </w:p>
    <w:p w:rsidR="003E2A01" w:rsidRPr="00237E0A" w:rsidRDefault="003E2A01">
      <w:pPr>
        <w:rPr>
          <w:sz w:val="24"/>
          <w:szCs w:val="24"/>
        </w:rPr>
      </w:pPr>
      <w:r w:rsidRPr="00237E0A">
        <w:rPr>
          <w:b/>
          <w:sz w:val="24"/>
          <w:szCs w:val="24"/>
        </w:rPr>
        <w:t>Principle 7</w:t>
      </w:r>
      <w:r w:rsidRPr="00237E0A">
        <w:rPr>
          <w:sz w:val="24"/>
          <w:szCs w:val="24"/>
        </w:rPr>
        <w:t xml:space="preserve"> - The controller shall be responsible for, and be able to demonstrate, compliance with the principles</w:t>
      </w:r>
    </w:p>
    <w:p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t>
      </w:r>
      <w:r w:rsidR="00237E0A" w:rsidRPr="00237E0A">
        <w:rPr>
          <w:i/>
          <w:sz w:val="24"/>
          <w:szCs w:val="24"/>
        </w:rPr>
        <w:t xml:space="preserve">Our information risks are recorded and well managed. </w:t>
      </w:r>
      <w:r w:rsidR="00C87C24" w:rsidRPr="00237E0A">
        <w:rPr>
          <w:i/>
          <w:sz w:val="24"/>
          <w:szCs w:val="24"/>
        </w:rPr>
        <w:t xml:space="preserve">We have appointed a Data Protection Officer and have defined policy and process to </w:t>
      </w:r>
      <w:r w:rsidR="00237E0A" w:rsidRPr="00237E0A">
        <w:rPr>
          <w:i/>
          <w:sz w:val="24"/>
          <w:szCs w:val="24"/>
        </w:rPr>
        <w:t xml:space="preserve">protect personal data and </w:t>
      </w:r>
      <w:r w:rsidR="00C87C24" w:rsidRPr="00237E0A">
        <w:rPr>
          <w:i/>
          <w:sz w:val="24"/>
          <w:szCs w:val="24"/>
        </w:rPr>
        <w:t xml:space="preserve">manage </w:t>
      </w:r>
      <w:r w:rsidR="009E7BEE" w:rsidRPr="00237E0A">
        <w:rPr>
          <w:i/>
          <w:sz w:val="24"/>
          <w:szCs w:val="24"/>
        </w:rPr>
        <w:t xml:space="preserve">the </w:t>
      </w:r>
      <w:r w:rsidR="00C87C24" w:rsidRPr="00237E0A">
        <w:rPr>
          <w:i/>
          <w:sz w:val="24"/>
          <w:szCs w:val="24"/>
        </w:rPr>
        <w:t xml:space="preserve">exercising of </w:t>
      </w:r>
      <w:r w:rsidR="009E7BEE" w:rsidRPr="00237E0A">
        <w:rPr>
          <w:i/>
          <w:sz w:val="24"/>
          <w:szCs w:val="24"/>
        </w:rPr>
        <w:t>data subjects’</w:t>
      </w:r>
      <w:r w:rsidR="00C87C24" w:rsidRPr="00237E0A">
        <w:rPr>
          <w:i/>
          <w:sz w:val="24"/>
          <w:szCs w:val="24"/>
        </w:rPr>
        <w:t xml:space="preserve"> rights.</w:t>
      </w:r>
    </w:p>
    <w:p w:rsidR="009E7BEE" w:rsidRPr="00237E0A" w:rsidRDefault="009E7BEE" w:rsidP="00130F59">
      <w:pPr>
        <w:rPr>
          <w:sz w:val="24"/>
          <w:szCs w:val="24"/>
        </w:rPr>
      </w:pPr>
      <w:r w:rsidRPr="00237E0A">
        <w:rPr>
          <w:sz w:val="24"/>
          <w:szCs w:val="24"/>
        </w:rPr>
        <w:t xml:space="preserve">For further information about how we process personal data please </w:t>
      </w:r>
      <w:r w:rsidR="00630B7D" w:rsidRPr="00237E0A">
        <w:rPr>
          <w:sz w:val="24"/>
          <w:szCs w:val="24"/>
        </w:rPr>
        <w:t xml:space="preserve">see our </w:t>
      </w:r>
      <w:r w:rsidR="008578F7" w:rsidRPr="00237E0A">
        <w:rPr>
          <w:sz w:val="24"/>
          <w:szCs w:val="24"/>
        </w:rPr>
        <w:t xml:space="preserve">online </w:t>
      </w:r>
      <w:r w:rsidR="00630B7D" w:rsidRPr="00237E0A">
        <w:rPr>
          <w:sz w:val="24"/>
          <w:szCs w:val="24"/>
        </w:rPr>
        <w:t xml:space="preserve">privacy notices </w:t>
      </w:r>
      <w:r w:rsidR="008578F7" w:rsidRPr="00237E0A">
        <w:rPr>
          <w:sz w:val="24"/>
          <w:szCs w:val="24"/>
        </w:rPr>
        <w:t>on our website</w:t>
      </w:r>
      <w:r w:rsidR="00630B7D" w:rsidRPr="00237E0A">
        <w:rPr>
          <w:sz w:val="24"/>
          <w:szCs w:val="24"/>
        </w:rPr>
        <w:t xml:space="preserve"> or </w:t>
      </w:r>
      <w:r w:rsidRPr="00237E0A">
        <w:rPr>
          <w:sz w:val="24"/>
          <w:szCs w:val="24"/>
        </w:rPr>
        <w:t xml:space="preserve">contact </w:t>
      </w:r>
      <w:r w:rsidR="00630B7D" w:rsidRPr="00237E0A">
        <w:rPr>
          <w:sz w:val="24"/>
          <w:szCs w:val="24"/>
        </w:rPr>
        <w:t>our Data Protection Officer</w:t>
      </w:r>
      <w:r w:rsidR="008578F7" w:rsidRPr="00237E0A">
        <w:rPr>
          <w:sz w:val="24"/>
          <w:szCs w:val="24"/>
        </w:rPr>
        <w:t>.</w:t>
      </w:r>
      <w:r w:rsidRPr="00237E0A">
        <w:rPr>
          <w:sz w:val="24"/>
          <w:szCs w:val="24"/>
        </w:rPr>
        <w:t xml:space="preserve"> </w:t>
      </w:r>
    </w:p>
    <w:p w:rsidR="003E2A01" w:rsidRDefault="003E2A01"/>
    <w:p w:rsidR="003E2A01" w:rsidRDefault="003E2A01"/>
    <w:sectPr w:rsidR="003E2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8E" w:rsidRDefault="00246F8E" w:rsidP="004C3CA2">
      <w:pPr>
        <w:spacing w:after="0" w:line="240" w:lineRule="auto"/>
      </w:pPr>
      <w:r>
        <w:separator/>
      </w:r>
    </w:p>
  </w:endnote>
  <w:endnote w:type="continuationSeparator" w:id="0">
    <w:p w:rsidR="00246F8E" w:rsidRDefault="00246F8E"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AE" w:rsidRDefault="00696E95" w:rsidP="00696E95">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8E" w:rsidRDefault="00246F8E" w:rsidP="004C3CA2">
      <w:pPr>
        <w:spacing w:after="0" w:line="240" w:lineRule="auto"/>
      </w:pPr>
      <w:r>
        <w:separator/>
      </w:r>
    </w:p>
  </w:footnote>
  <w:footnote w:type="continuationSeparator" w:id="0">
    <w:p w:rsidR="00246F8E" w:rsidRDefault="00246F8E"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2" w:rsidRDefault="004C3CA2" w:rsidP="004C3CA2">
    <w:pPr>
      <w:pStyle w:val="Header"/>
      <w:jc w:val="right"/>
    </w:pPr>
    <w:r>
      <w:rPr>
        <w:noProof/>
        <w:lang w:eastAsia="en-GB"/>
      </w:rPr>
      <w:drawing>
        <wp:inline distT="0" distB="0" distL="0" distR="0" wp14:anchorId="59ECAEF0" wp14:editId="117C38FB">
          <wp:extent cx="587805" cy="567536"/>
          <wp:effectExtent l="0" t="0" r="3175" b="4445"/>
          <wp:docPr id="2"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95" w:rsidRDefault="0069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01"/>
    <w:rsid w:val="000118E0"/>
    <w:rsid w:val="00130F59"/>
    <w:rsid w:val="00166983"/>
    <w:rsid w:val="001E5C30"/>
    <w:rsid w:val="00237E0A"/>
    <w:rsid w:val="00246F8E"/>
    <w:rsid w:val="002D75BA"/>
    <w:rsid w:val="003E2A01"/>
    <w:rsid w:val="003F66C1"/>
    <w:rsid w:val="00413E1F"/>
    <w:rsid w:val="004B6117"/>
    <w:rsid w:val="004C3CA2"/>
    <w:rsid w:val="004E783E"/>
    <w:rsid w:val="00500AD9"/>
    <w:rsid w:val="00622FAE"/>
    <w:rsid w:val="00630B7D"/>
    <w:rsid w:val="00651102"/>
    <w:rsid w:val="00696E95"/>
    <w:rsid w:val="00785DD3"/>
    <w:rsid w:val="008578F7"/>
    <w:rsid w:val="008679FD"/>
    <w:rsid w:val="009263AD"/>
    <w:rsid w:val="00941A62"/>
    <w:rsid w:val="009E7BEE"/>
    <w:rsid w:val="00B25F4E"/>
    <w:rsid w:val="00B50865"/>
    <w:rsid w:val="00B73CB0"/>
    <w:rsid w:val="00C87C24"/>
    <w:rsid w:val="00D35035"/>
    <w:rsid w:val="00F4200B"/>
    <w:rsid w:val="00F562EA"/>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5B8C8"/>
  <w15:docId w15:val="{B5C4C73F-8A41-4B3C-9ACD-38DB10D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9FC60F1</Template>
  <TotalTime>0</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Staff - Sarah Shuttlewood</cp:lastModifiedBy>
  <cp:revision>1</cp:revision>
  <dcterms:created xsi:type="dcterms:W3CDTF">2024-05-20T09:04:00Z</dcterms:created>
  <dcterms:modified xsi:type="dcterms:W3CDTF">2024-05-20T09:04:00Z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2024-03-25T07:53:10Z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534faa26-6cb8-418b-9e05-7f2145c06ae5</vt:lpwstr>
  </property>
  <property fmtid="{D5CDD505-2E9C-101B-9397-08002B2CF9AE}" pid="8" name="MSIP_Label_39d8be9e-c8d9-4b9c-bd40-2c27cc7ea2e6_ContentBits">
    <vt:lpwstr>0</vt:lpwstr>
  </property>
</Properties>
</file>