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62" w:rsidRPr="009D7127" w:rsidRDefault="00215462" w:rsidP="00215462">
      <w:pPr>
        <w:rPr>
          <w:b/>
          <w:color w:val="538135" w:themeColor="accent6" w:themeShade="BF"/>
          <w:sz w:val="40"/>
          <w:szCs w:val="40"/>
        </w:rPr>
      </w:pPr>
      <w:r w:rsidRPr="009D7127">
        <w:rPr>
          <w:b/>
          <w:color w:val="538135" w:themeColor="accent6" w:themeShade="BF"/>
          <w:sz w:val="40"/>
          <w:szCs w:val="40"/>
        </w:rPr>
        <w:t>Publication Scheme</w:t>
      </w:r>
    </w:p>
    <w:p w:rsidR="009D7127" w:rsidRPr="009D7127" w:rsidRDefault="009D7127" w:rsidP="003A5ECF">
      <w:pPr>
        <w:pStyle w:val="Heading1"/>
        <w:numPr>
          <w:ilvl w:val="0"/>
          <w:numId w:val="8"/>
        </w:numPr>
        <w:spacing w:before="0"/>
      </w:pPr>
      <w:r w:rsidRPr="009D7127">
        <w:t>What is a Publication Scheme?</w:t>
      </w:r>
    </w:p>
    <w:p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rsidR="00215462" w:rsidRPr="00215462" w:rsidRDefault="00215462" w:rsidP="00215462">
      <w:r w:rsidRPr="00215462">
        <w:t xml:space="preserve">The scheme commits </w:t>
      </w:r>
      <w:r w:rsidR="00E37025">
        <w:t>our</w:t>
      </w:r>
      <w:r>
        <w:t xml:space="preserve"> school to</w:t>
      </w:r>
      <w:r w:rsidRPr="00215462">
        <w:t>:</w:t>
      </w:r>
    </w:p>
    <w:p w:rsidR="009240E6" w:rsidRDefault="009240E6" w:rsidP="003A674A">
      <w:pPr>
        <w:pStyle w:val="ListParagraph"/>
        <w:numPr>
          <w:ilvl w:val="0"/>
          <w:numId w:val="6"/>
        </w:numPr>
      </w:pPr>
      <w:r>
        <w:t>To proactively publish or otherwise make available as a matter of routine, information, including environmental information, which is held by the authority and falls within the classifications below.</w:t>
      </w:r>
    </w:p>
    <w:p w:rsidR="009240E6" w:rsidRDefault="009240E6" w:rsidP="003A674A">
      <w:pPr>
        <w:pStyle w:val="ListParagraph"/>
        <w:numPr>
          <w:ilvl w:val="0"/>
          <w:numId w:val="6"/>
        </w:numPr>
      </w:pPr>
      <w:r>
        <w:t>To specify the information which is held by the authority and falls within the classifications below.</w:t>
      </w:r>
    </w:p>
    <w:p w:rsidR="009240E6" w:rsidRDefault="009240E6" w:rsidP="003A674A">
      <w:pPr>
        <w:pStyle w:val="ListParagraph"/>
        <w:numPr>
          <w:ilvl w:val="0"/>
          <w:numId w:val="6"/>
        </w:numPr>
      </w:pPr>
      <w:r>
        <w:t>To proactively publish or otherwise make available as a matter of routine, information in line with the statements contained within this scheme.</w:t>
      </w:r>
    </w:p>
    <w:p w:rsidR="009240E6" w:rsidRDefault="009240E6" w:rsidP="003A674A">
      <w:pPr>
        <w:pStyle w:val="ListParagraph"/>
        <w:numPr>
          <w:ilvl w:val="0"/>
          <w:numId w:val="6"/>
        </w:numPr>
      </w:pPr>
      <w:r>
        <w:t>To produce and publish the methods by which the specific information is made routinely available so that it can be easily identified and accessed by members of the public.</w:t>
      </w:r>
    </w:p>
    <w:p w:rsidR="009240E6" w:rsidRDefault="009240E6" w:rsidP="003A674A">
      <w:pPr>
        <w:pStyle w:val="ListParagraph"/>
        <w:numPr>
          <w:ilvl w:val="0"/>
          <w:numId w:val="6"/>
        </w:numPr>
      </w:pPr>
      <w:r>
        <w:t>To review and update on a regular basis the information the authority makes available under this scheme.</w:t>
      </w:r>
    </w:p>
    <w:p w:rsidR="009240E6" w:rsidRDefault="009240E6" w:rsidP="003A674A">
      <w:pPr>
        <w:pStyle w:val="ListParagraph"/>
        <w:numPr>
          <w:ilvl w:val="0"/>
          <w:numId w:val="6"/>
        </w:numPr>
      </w:pPr>
      <w:r>
        <w:t>To produce a schedule of any fees charged for access to information which is made proactively available.</w:t>
      </w:r>
    </w:p>
    <w:p w:rsidR="007230B2" w:rsidRDefault="009240E6" w:rsidP="003A674A">
      <w:pPr>
        <w:pStyle w:val="ListParagraph"/>
        <w:numPr>
          <w:ilvl w:val="0"/>
          <w:numId w:val="6"/>
        </w:numPr>
      </w:pPr>
      <w:r>
        <w:t>To make this publication scheme available to the public</w:t>
      </w:r>
    </w:p>
    <w:p w:rsidR="00CC781D" w:rsidRDefault="009240E6" w:rsidP="007230B2">
      <w:pPr>
        <w:pStyle w:val="ListParagraph"/>
        <w:numPr>
          <w:ilvl w:val="0"/>
          <w:numId w:val="6"/>
        </w:numPr>
      </w:pPr>
      <w: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w:t>
      </w:r>
      <w:r w:rsidR="007230B2">
        <w:t xml:space="preserve"> </w:t>
      </w:r>
      <w:r>
        <w:t>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rsidR="00215462" w:rsidRPr="00215462" w:rsidRDefault="00215462" w:rsidP="003A5ECF">
      <w:pPr>
        <w:pStyle w:val="Heading1"/>
        <w:numPr>
          <w:ilvl w:val="0"/>
          <w:numId w:val="8"/>
        </w:numPr>
        <w:spacing w:before="0"/>
      </w:pPr>
      <w:r w:rsidRPr="00215462">
        <w:t>Classes of information</w:t>
      </w:r>
    </w:p>
    <w:p w:rsidR="009D7127" w:rsidRPr="00215462" w:rsidRDefault="00D75894" w:rsidP="00215462">
      <w:r>
        <w:t>There are 7 classes of information we hold</w:t>
      </w:r>
      <w:r w:rsidR="00E37025">
        <w:t xml:space="preserve"> (see section 6 for details)</w:t>
      </w:r>
      <w:r>
        <w:t>:</w:t>
      </w:r>
    </w:p>
    <w:p w:rsidR="00215462" w:rsidRPr="00E37025" w:rsidRDefault="00215462" w:rsidP="00C84463">
      <w:pPr>
        <w:pStyle w:val="ListParagraph"/>
        <w:numPr>
          <w:ilvl w:val="0"/>
          <w:numId w:val="13"/>
        </w:numPr>
      </w:pPr>
      <w:r w:rsidRPr="00E37025">
        <w:t>Who we are and what we do.</w:t>
      </w:r>
    </w:p>
    <w:p w:rsidR="00215462" w:rsidRPr="00E37025" w:rsidRDefault="00215462" w:rsidP="00C84463">
      <w:pPr>
        <w:pStyle w:val="ListParagraph"/>
        <w:numPr>
          <w:ilvl w:val="0"/>
          <w:numId w:val="13"/>
        </w:numPr>
      </w:pPr>
      <w:r w:rsidRPr="00E37025">
        <w:t>What we spend and how we spend it.</w:t>
      </w:r>
    </w:p>
    <w:p w:rsidR="00215462" w:rsidRPr="00E37025" w:rsidRDefault="00215462" w:rsidP="00C84463">
      <w:pPr>
        <w:pStyle w:val="ListParagraph"/>
        <w:numPr>
          <w:ilvl w:val="0"/>
          <w:numId w:val="13"/>
        </w:numPr>
      </w:pPr>
      <w:r w:rsidRPr="00E37025">
        <w:t>What our priorities are and how we are doing.</w:t>
      </w:r>
    </w:p>
    <w:p w:rsidR="00215462" w:rsidRPr="00E37025" w:rsidRDefault="00215462" w:rsidP="00C84463">
      <w:pPr>
        <w:pStyle w:val="ListParagraph"/>
        <w:numPr>
          <w:ilvl w:val="0"/>
          <w:numId w:val="13"/>
        </w:numPr>
      </w:pPr>
      <w:r w:rsidRPr="00E37025">
        <w:t>How we make decisions.</w:t>
      </w:r>
    </w:p>
    <w:p w:rsidR="00215462" w:rsidRPr="00E37025" w:rsidRDefault="00215462" w:rsidP="00C84463">
      <w:pPr>
        <w:pStyle w:val="ListParagraph"/>
        <w:numPr>
          <w:ilvl w:val="0"/>
          <w:numId w:val="13"/>
        </w:numPr>
      </w:pPr>
      <w:r w:rsidRPr="00E37025">
        <w:t>Our policies and procedures.</w:t>
      </w:r>
    </w:p>
    <w:p w:rsidR="00215462" w:rsidRPr="00E37025" w:rsidRDefault="00215462" w:rsidP="00C84463">
      <w:pPr>
        <w:pStyle w:val="ListParagraph"/>
        <w:numPr>
          <w:ilvl w:val="0"/>
          <w:numId w:val="13"/>
        </w:numPr>
      </w:pPr>
      <w:r w:rsidRPr="00E37025">
        <w:t>Lists and registers.</w:t>
      </w:r>
    </w:p>
    <w:p w:rsidR="00215462" w:rsidRPr="00E37025" w:rsidRDefault="00215462" w:rsidP="00C84463">
      <w:pPr>
        <w:pStyle w:val="ListParagraph"/>
        <w:numPr>
          <w:ilvl w:val="0"/>
          <w:numId w:val="13"/>
        </w:numPr>
      </w:pPr>
      <w:r w:rsidRPr="00E37025">
        <w:t>The services we offer.</w:t>
      </w:r>
    </w:p>
    <w:p w:rsidR="00215462" w:rsidRPr="00215462" w:rsidRDefault="00215462" w:rsidP="00D75894">
      <w:pPr>
        <w:ind w:left="360"/>
      </w:pPr>
      <w:r w:rsidRPr="00215462">
        <w:t>The classes of information will not generally include:</w:t>
      </w:r>
    </w:p>
    <w:p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rsidR="00215462" w:rsidRPr="00215462" w:rsidRDefault="00215462" w:rsidP="00D75894">
      <w:pPr>
        <w:pStyle w:val="ListParagraph"/>
        <w:numPr>
          <w:ilvl w:val="0"/>
          <w:numId w:val="6"/>
        </w:numPr>
        <w:ind w:left="1080"/>
      </w:pPr>
      <w:r w:rsidRPr="00215462">
        <w:t>Information in draft form.</w:t>
      </w:r>
    </w:p>
    <w:p w:rsidR="00215462" w:rsidRPr="00215462" w:rsidRDefault="00215462" w:rsidP="00D75894">
      <w:pPr>
        <w:pStyle w:val="ListParagraph"/>
        <w:numPr>
          <w:ilvl w:val="0"/>
          <w:numId w:val="6"/>
        </w:numPr>
        <w:ind w:left="1080"/>
      </w:pPr>
      <w:r w:rsidRPr="00215462">
        <w:t xml:space="preserve">Information that is no longer readily available as it is contained in files that have been placed in archive </w:t>
      </w:r>
      <w:r w:rsidR="006A45A6" w:rsidRPr="00215462">
        <w:t>storage or</w:t>
      </w:r>
      <w:r w:rsidRPr="00215462">
        <w:t xml:space="preserve"> is difficult to access for</w:t>
      </w:r>
      <w:r w:rsidR="00D75894">
        <w:t xml:space="preserve"> </w:t>
      </w:r>
      <w:r w:rsidRPr="00215462">
        <w:t>similar reasons.</w:t>
      </w:r>
    </w:p>
    <w:p w:rsidR="00D75894" w:rsidRDefault="00D75894" w:rsidP="00D75894">
      <w:pPr>
        <w:pStyle w:val="Heading1"/>
        <w:numPr>
          <w:ilvl w:val="0"/>
          <w:numId w:val="8"/>
        </w:numPr>
      </w:pPr>
      <w:r>
        <w:t>Making Information Available:</w:t>
      </w:r>
    </w:p>
    <w:p w:rsidR="00231E34" w:rsidRPr="00231E34" w:rsidRDefault="00231E34" w:rsidP="00231E34">
      <w:r w:rsidRPr="00231E34">
        <w:t xml:space="preserve">The authority will indicate clearly to the public what information is covered by this scheme and how it can be obtained. </w:t>
      </w:r>
    </w:p>
    <w:p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rsid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rsidR="00D75894" w:rsidRDefault="00D75894" w:rsidP="003A5ECF">
      <w:pPr>
        <w:pStyle w:val="Heading1"/>
        <w:numPr>
          <w:ilvl w:val="0"/>
          <w:numId w:val="8"/>
        </w:numPr>
        <w:spacing w:before="0"/>
      </w:pPr>
      <w:r>
        <w:t>Charging</w:t>
      </w:r>
    </w:p>
    <w:p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772167">
        <w:t>maximum</w:t>
      </w:r>
      <w:r w:rsidRPr="00215462">
        <w:t xml:space="preserve"> amount of information readily available at minimum inconvenience and cost to the public. Charges made by the </w:t>
      </w:r>
      <w:r w:rsidR="00827E32">
        <w:t>authority</w:t>
      </w:r>
      <w:r w:rsidRPr="00215462">
        <w:t xml:space="preserve"> for routinely published material will be justified and transparent and kept to a minimum.</w:t>
      </w:r>
    </w:p>
    <w:p w:rsidR="00215462" w:rsidRPr="00215462" w:rsidRDefault="00215462" w:rsidP="00215462">
      <w:r w:rsidRPr="00215462">
        <w:t>Material which is published and accessed on a website will be provided free of charge.</w:t>
      </w:r>
    </w:p>
    <w:p w:rsidR="00215462" w:rsidRPr="00215462" w:rsidRDefault="00215462" w:rsidP="00215462">
      <w:r w:rsidRPr="00215462">
        <w:t xml:space="preserve">Charges may be made for information subject to a charging regime specified by </w:t>
      </w:r>
      <w:r w:rsidR="004D218B">
        <w:t>Parliament</w:t>
      </w:r>
      <w:r w:rsidRPr="00215462">
        <w:t>.</w:t>
      </w:r>
    </w:p>
    <w:p w:rsidR="00215462" w:rsidRPr="00215462" w:rsidRDefault="00215462" w:rsidP="00215462">
      <w:r w:rsidRPr="00215462">
        <w:t xml:space="preserve">Charges may be made </w:t>
      </w:r>
      <w:r w:rsidR="004D218B">
        <w:t>for actual disbursement</w:t>
      </w:r>
      <w:r w:rsidR="005A6F0C">
        <w:t xml:space="preserve"> incurred such as:</w:t>
      </w:r>
    </w:p>
    <w:p w:rsidR="00215462" w:rsidRPr="00215462" w:rsidRDefault="00215462" w:rsidP="00D75894">
      <w:pPr>
        <w:pStyle w:val="ListParagraph"/>
        <w:numPr>
          <w:ilvl w:val="0"/>
          <w:numId w:val="6"/>
        </w:numPr>
      </w:pPr>
      <w:r w:rsidRPr="00215462">
        <w:t>photocopying</w:t>
      </w:r>
    </w:p>
    <w:p w:rsidR="00215462" w:rsidRPr="00215462" w:rsidRDefault="00215462" w:rsidP="00D75894">
      <w:pPr>
        <w:pStyle w:val="ListParagraph"/>
        <w:numPr>
          <w:ilvl w:val="0"/>
          <w:numId w:val="6"/>
        </w:numPr>
      </w:pPr>
      <w:r w:rsidRPr="00215462">
        <w:t>postage and packaging</w:t>
      </w:r>
    </w:p>
    <w:p w:rsidR="00215462" w:rsidRPr="00215462" w:rsidRDefault="00215462" w:rsidP="00D75894">
      <w:pPr>
        <w:pStyle w:val="ListParagraph"/>
        <w:numPr>
          <w:ilvl w:val="0"/>
          <w:numId w:val="6"/>
        </w:numPr>
      </w:pPr>
      <w:r w:rsidRPr="00215462">
        <w:t>the costs directly incurred as a result of viewing information</w:t>
      </w:r>
    </w:p>
    <w:p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786EBA">
        <w:t>the public</w:t>
      </w:r>
      <w:r w:rsidRPr="00215462">
        <w:t>.</w:t>
      </w:r>
    </w:p>
    <w:p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1"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9F33C1">
        <w:t>public authority</w:t>
      </w:r>
      <w:r w:rsidR="00BB4028">
        <w:t>.</w:t>
      </w:r>
    </w:p>
    <w:p w:rsidR="00215462" w:rsidRPr="00215462" w:rsidRDefault="00215462" w:rsidP="00215462">
      <w:r w:rsidRPr="00215462">
        <w:t xml:space="preserve">If a charge is to be made, confirmation of the payment due will be given before the information is provided. Payment </w:t>
      </w:r>
      <w:r w:rsidR="00421641">
        <w:t>may</w:t>
      </w:r>
      <w:r w:rsidRPr="00215462">
        <w:t xml:space="preserve"> be </w:t>
      </w:r>
      <w:r w:rsidR="00D75894">
        <w:t xml:space="preserve">requested prior to provision of </w:t>
      </w:r>
      <w:r w:rsidRPr="00215462">
        <w:t>the information.</w:t>
      </w:r>
    </w:p>
    <w:p w:rsidR="00215462" w:rsidRPr="00215462" w:rsidRDefault="00215462" w:rsidP="00AF326C">
      <w:pPr>
        <w:pStyle w:val="Heading1"/>
        <w:numPr>
          <w:ilvl w:val="0"/>
          <w:numId w:val="8"/>
        </w:numPr>
        <w:spacing w:before="0"/>
      </w:pPr>
      <w:r w:rsidRPr="00215462">
        <w:t>Written requests</w:t>
      </w:r>
    </w:p>
    <w:p w:rsidR="00215462" w:rsidRDefault="00215462" w:rsidP="00215462">
      <w:r w:rsidRPr="00215462">
        <w:t xml:space="preserve">Information held by </w:t>
      </w:r>
      <w:r w:rsidR="00D75894">
        <w:t xml:space="preserve">the </w:t>
      </w:r>
      <w:r w:rsidR="001A0353">
        <w:t>public authority</w:t>
      </w:r>
      <w:r w:rsidRPr="00215462">
        <w:t xml:space="preserve"> that is not published under this scheme can be requested in writing, when its provision will be considered in accordance with the provisions of the Freedom of Information Act.</w:t>
      </w:r>
    </w:p>
    <w:p w:rsidR="00215462" w:rsidRPr="00BB4028" w:rsidRDefault="00BB4028" w:rsidP="00BB4028">
      <w:pPr>
        <w:pStyle w:val="ListParagraph"/>
        <w:numPr>
          <w:ilvl w:val="0"/>
          <w:numId w:val="8"/>
        </w:numPr>
        <w:rPr>
          <w:b/>
          <w:sz w:val="28"/>
          <w:szCs w:val="28"/>
        </w:rPr>
      </w:pPr>
      <w:r>
        <w:rPr>
          <w:b/>
          <w:sz w:val="28"/>
          <w:szCs w:val="28"/>
        </w:rPr>
        <w:t xml:space="preserve">The Scheme </w:t>
      </w:r>
    </w:p>
    <w:tbl>
      <w:tblPr>
        <w:tblStyle w:val="GridTable4-Accent6"/>
        <w:tblW w:w="5000" w:type="pct"/>
        <w:tblLook w:val="01E0" w:firstRow="1" w:lastRow="1" w:firstColumn="1" w:lastColumn="1" w:noHBand="0" w:noVBand="0"/>
      </w:tblPr>
      <w:tblGrid>
        <w:gridCol w:w="10195"/>
      </w:tblGrid>
      <w:tr w:rsidR="003A5ECF" w:rsidTr="001740E7">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rsidR="003A5ECF" w:rsidRPr="007D07DF" w:rsidRDefault="003A5ECF" w:rsidP="00247AB5">
            <w:pPr>
              <w:rPr>
                <w:b w:val="0"/>
                <w:sz w:val="28"/>
                <w:szCs w:val="32"/>
              </w:rPr>
            </w:pPr>
            <w:r w:rsidRPr="007D07DF">
              <w:rPr>
                <w:rStyle w:val="Heading2Char"/>
                <w:sz w:val="28"/>
              </w:rPr>
              <w:t xml:space="preserve">Class 1 - </w:t>
            </w:r>
            <w:r w:rsidRPr="007D07DF">
              <w:rPr>
                <w:sz w:val="28"/>
                <w:szCs w:val="32"/>
              </w:rPr>
              <w:t>Who we are and what we do</w:t>
            </w:r>
          </w:p>
          <w:p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tcPr>
          <w:p w:rsidR="003A5ECF" w:rsidRPr="00787704" w:rsidRDefault="003A5ECF" w:rsidP="003D3623">
            <w:pPr>
              <w:jc w:val="center"/>
              <w:rPr>
                <w:color w:val="FFFFFF" w:themeColor="background1"/>
              </w:rPr>
            </w:pPr>
            <w:r w:rsidRPr="004B20FD">
              <w:t>Information to be published</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3A5ECF">
            <w:r w:rsidRPr="000C02A4">
              <w:t>Who’s who in the school</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Who’s who on the governing body and the basis of their appointment</w:t>
            </w:r>
          </w:p>
        </w:tc>
      </w:tr>
      <w:tr w:rsidR="00B70151"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B70151" w:rsidRPr="000C02A4" w:rsidRDefault="00285333" w:rsidP="00247AB5">
            <w:r>
              <w:t>Informatio</w:t>
            </w:r>
            <w:r>
              <w:rPr>
                <w:b w:val="0"/>
                <w:bCs w:val="0"/>
              </w:rPr>
              <w:t>n</w:t>
            </w:r>
            <w:r>
              <w:t xml:space="preserve"> abou</w:t>
            </w:r>
            <w:r>
              <w:rPr>
                <w:b w:val="0"/>
                <w:bCs w:val="0"/>
              </w:rPr>
              <w:t>t</w:t>
            </w:r>
            <w:r>
              <w:t xml:space="preserve"> duties of the governors</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Instrument of Government</w:t>
            </w:r>
          </w:p>
        </w:tc>
      </w:tr>
      <w:tr w:rsidR="003A5ECF" w:rsidTr="004B20FD">
        <w:trPr>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804666" w:rsidP="00247AB5">
            <w:r>
              <w:t xml:space="preserve">Location &amp; </w:t>
            </w:r>
            <w:r w:rsidR="00BA056D">
              <w:t>c</w:t>
            </w:r>
            <w:r w:rsidR="003A5ECF" w:rsidRPr="000C02A4">
              <w:t xml:space="preserve">ontact details for the </w:t>
            </w:r>
            <w:r w:rsidR="00A058BD">
              <w:t>school and key personnel</w:t>
            </w:r>
            <w:r w:rsidR="001A0426">
              <w:t>. Names and positions of all staff and how they can be contacted</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School prospectus</w:t>
            </w:r>
            <w:r w:rsidR="00695C5A">
              <w:t xml:space="preserve"> &amp; </w:t>
            </w:r>
            <w:r w:rsidR="00F15F7D">
              <w:t>c</w:t>
            </w:r>
            <w:r w:rsidR="00695C5A">
              <w:t>urriculum</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Annual Report</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Staffing structure</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School session times and term dates</w:t>
            </w:r>
          </w:p>
        </w:tc>
      </w:tr>
      <w:tr w:rsidR="00BA056D"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BA056D" w:rsidRPr="000C02A4" w:rsidRDefault="00BA056D" w:rsidP="00247AB5">
            <w:r>
              <w:t>Gender Pay Gap Reporting</w:t>
            </w:r>
          </w:p>
        </w:tc>
      </w:tr>
    </w:tbl>
    <w:p w:rsidR="00BB4028" w:rsidRDefault="00BB4028" w:rsidP="003A674A">
      <w:pPr>
        <w:spacing w:after="0"/>
      </w:pPr>
    </w:p>
    <w:tbl>
      <w:tblPr>
        <w:tblStyle w:val="GridTable4-Accent6"/>
        <w:tblW w:w="5000" w:type="pct"/>
        <w:tblLook w:val="01E0" w:firstRow="1" w:lastRow="1" w:firstColumn="1" w:lastColumn="1" w:noHBand="0" w:noVBand="0"/>
      </w:tblPr>
      <w:tblGrid>
        <w:gridCol w:w="10195"/>
      </w:tblGrid>
      <w:tr w:rsidR="003A5ECF" w:rsidTr="00EC5833">
        <w:trPr>
          <w:cnfStyle w:val="100000000000" w:firstRow="1" w:lastRow="0" w:firstColumn="0" w:lastColumn="0" w:oddVBand="0" w:evenVBand="0" w:oddHBand="0"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rsidR="003A5ECF" w:rsidRPr="007D07DF" w:rsidRDefault="003A5ECF" w:rsidP="00247AB5">
            <w:pPr>
              <w:rPr>
                <w:b w:val="0"/>
                <w:sz w:val="28"/>
                <w:szCs w:val="32"/>
              </w:rPr>
            </w:pPr>
            <w:r w:rsidRPr="007D07DF">
              <w:rPr>
                <w:rStyle w:val="Heading2Char"/>
                <w:sz w:val="28"/>
              </w:rPr>
              <w:t xml:space="preserve">Class 2 – </w:t>
            </w:r>
            <w:r w:rsidRPr="007D07DF">
              <w:rPr>
                <w:sz w:val="28"/>
                <w:szCs w:val="32"/>
              </w:rPr>
              <w:t>What we spend and how we spend it</w:t>
            </w:r>
          </w:p>
          <w:p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 xml:space="preserve">Current and previous </w:t>
            </w:r>
            <w:r w:rsidR="00EC5833">
              <w:t xml:space="preserve">two </w:t>
            </w:r>
            <w:r w:rsidRPr="000C02A4">
              <w:t>financial year</w:t>
            </w:r>
            <w:r w:rsidR="00EC5833">
              <w:t>s</w:t>
            </w:r>
            <w:r w:rsidRPr="000C02A4">
              <w:t xml:space="preserve"> as a minimum</w:t>
            </w:r>
            <w:r>
              <w:t>.</w:t>
            </w:r>
            <w:r w:rsidR="007D07DF">
              <w:t xml:space="preserve">  </w:t>
            </w:r>
            <w:r>
              <w:t xml:space="preserve">This information may be available on our website or in hard copy </w:t>
            </w:r>
            <w:r w:rsidR="00EC5833">
              <w:t>o</w:t>
            </w:r>
            <w:r>
              <w:t>r both.</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vAlign w:val="center"/>
          </w:tcPr>
          <w:p w:rsidR="003A5ECF" w:rsidRPr="00787704" w:rsidRDefault="003A5ECF" w:rsidP="003D3623">
            <w:pPr>
              <w:jc w:val="center"/>
              <w:rPr>
                <w:color w:val="FFFFFF" w:themeColor="background1"/>
              </w:rPr>
            </w:pPr>
            <w:r w:rsidRPr="004B20FD">
              <w:t>Information to be published</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Annual budget plan and financial statements</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Capital funding</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Additional funding</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 xml:space="preserve">Procurement and </w:t>
            </w:r>
            <w:r w:rsidR="00552849">
              <w:t>contracts</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Pay policy</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Staffing and grading structure</w:t>
            </w:r>
          </w:p>
        </w:tc>
      </w:tr>
      <w:tr w:rsidR="00EC14F0"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EC14F0" w:rsidRPr="000C02A4" w:rsidRDefault="00C23686" w:rsidP="00247AB5">
            <w:r>
              <w:t>Staff allowances and expenses</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Governors’ allowances</w:t>
            </w:r>
          </w:p>
        </w:tc>
      </w:tr>
      <w:tr w:rsidR="00C617BC"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C617BC" w:rsidRPr="000C02A4" w:rsidRDefault="00552849" w:rsidP="00247AB5">
            <w:r>
              <w:t>Expenditures</w:t>
            </w:r>
          </w:p>
        </w:tc>
      </w:tr>
      <w:tr w:rsidR="00552849"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552849" w:rsidRDefault="00552849" w:rsidP="00247AB5">
            <w:r>
              <w:t>Financial Audit Reports</w:t>
            </w:r>
          </w:p>
        </w:tc>
      </w:tr>
      <w:tr w:rsidR="00552849"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552849" w:rsidRDefault="00C611AA" w:rsidP="00247AB5">
            <w:r>
              <w:t>Premiums</w:t>
            </w:r>
            <w:r w:rsidR="00F350E0">
              <w:t xml:space="preserve"> and other forms of financial support e.g. pupil premium</w:t>
            </w:r>
          </w:p>
        </w:tc>
      </w:tr>
      <w:tr w:rsidR="00C611AA" w:rsidTr="004B20FD">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C611AA" w:rsidRDefault="00C611AA" w:rsidP="00247AB5">
            <w:r>
              <w:t>Trade Union facility time reporting</w:t>
            </w:r>
          </w:p>
        </w:tc>
      </w:tr>
    </w:tbl>
    <w:p w:rsidR="00A20EEA" w:rsidRPr="00AF326C" w:rsidRDefault="00A20EEA">
      <w:pPr>
        <w:rPr>
          <w:sz w:val="2"/>
        </w:rPr>
      </w:pPr>
    </w:p>
    <w:tbl>
      <w:tblPr>
        <w:tblStyle w:val="GridTable4-Accent6"/>
        <w:tblW w:w="5000" w:type="pct"/>
        <w:tblLook w:val="01E0" w:firstRow="1" w:lastRow="1" w:firstColumn="1" w:lastColumn="1" w:noHBand="0" w:noVBand="0"/>
      </w:tblPr>
      <w:tblGrid>
        <w:gridCol w:w="10195"/>
      </w:tblGrid>
      <w:tr w:rsidR="003A5ECF" w:rsidTr="001740E7">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rsidR="003A5ECF" w:rsidRPr="007D07DF" w:rsidRDefault="003A5ECF" w:rsidP="00247AB5">
            <w:pPr>
              <w:rPr>
                <w:b w:val="0"/>
                <w:sz w:val="28"/>
                <w:szCs w:val="32"/>
              </w:rPr>
            </w:pPr>
            <w:r w:rsidRPr="007D07DF">
              <w:rPr>
                <w:rStyle w:val="Heading2Char"/>
                <w:sz w:val="28"/>
              </w:rPr>
              <w:t>Class 3</w:t>
            </w:r>
            <w:r w:rsidRPr="007D07DF">
              <w:rPr>
                <w:sz w:val="28"/>
                <w:szCs w:val="32"/>
              </w:rPr>
              <w:t xml:space="preserve"> – What our priorities are and how we are doing</w:t>
            </w:r>
          </w:p>
          <w:p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00" w:type="pct"/>
            <w:vAlign w:val="center"/>
          </w:tcPr>
          <w:p w:rsidR="003A5ECF" w:rsidRPr="00787704" w:rsidRDefault="003A5ECF" w:rsidP="003D3623">
            <w:pPr>
              <w:jc w:val="center"/>
              <w:rPr>
                <w:color w:val="FFFFFF" w:themeColor="background1"/>
              </w:rPr>
            </w:pPr>
            <w:r w:rsidRPr="004B20FD">
              <w:t>Information to be published</w:t>
            </w:r>
          </w:p>
        </w:tc>
      </w:tr>
      <w:tr w:rsidR="003A5ECF" w:rsidTr="004B20FD">
        <w:trPr>
          <w:trHeight w:val="1361"/>
        </w:trPr>
        <w:tc>
          <w:tcPr>
            <w:cnfStyle w:val="001000000000" w:firstRow="0" w:lastRow="0" w:firstColumn="1" w:lastColumn="0" w:oddVBand="0" w:evenVBand="0" w:oddHBand="0" w:evenHBand="0" w:firstRowFirstColumn="0" w:firstRowLastColumn="0" w:lastRowFirstColumn="0" w:lastRowLastColumn="0"/>
            <w:tcW w:w="5000" w:type="pct"/>
          </w:tcPr>
          <w:p w:rsidR="003A5ECF" w:rsidRPr="00A20EEA" w:rsidRDefault="003A5ECF" w:rsidP="00247AB5">
            <w:pPr>
              <w:rPr>
                <w:b w:val="0"/>
                <w:i/>
              </w:rPr>
            </w:pPr>
            <w:r w:rsidRPr="00A20EEA">
              <w:rPr>
                <w:i/>
              </w:rPr>
              <w:t>School profile</w:t>
            </w:r>
            <w:r>
              <w:rPr>
                <w:i/>
              </w:rPr>
              <w:t>:</w:t>
            </w:r>
          </w:p>
          <w:p w:rsidR="003A5ECF" w:rsidRPr="000C02A4" w:rsidRDefault="003A5ECF" w:rsidP="00247AB5">
            <w:pPr>
              <w:numPr>
                <w:ilvl w:val="0"/>
                <w:numId w:val="1"/>
              </w:numPr>
            </w:pPr>
            <w:r w:rsidRPr="000C02A4">
              <w:t>Government supplied performance data</w:t>
            </w:r>
          </w:p>
          <w:p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 xml:space="preserve">Performance management </w:t>
            </w:r>
            <w:r w:rsidR="007B4EC4">
              <w:t xml:space="preserve">tables, </w:t>
            </w:r>
            <w:r w:rsidRPr="000C02A4">
              <w:t>policy and procedures adopted by the governing body.</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Schools future plans</w:t>
            </w:r>
          </w:p>
        </w:tc>
      </w:tr>
      <w:tr w:rsidR="003A5ECF" w:rsidTr="004B20F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7D0472" w:rsidP="00247AB5">
            <w:r>
              <w:t>Exam and assessment results</w:t>
            </w:r>
          </w:p>
        </w:tc>
      </w:tr>
      <w:tr w:rsidR="007D0472" w:rsidTr="00320A5B">
        <w:trPr>
          <w:cnfStyle w:val="010000000000" w:firstRow="0" w:lastRow="1" w:firstColumn="0" w:lastColumn="0" w:oddVBand="0" w:evenVBand="0" w:oddHBand="0" w:evenHBand="0" w:firstRowFirstColumn="0" w:firstRowLastColumn="0" w:lastRowFirstColumn="0" w:lastRowLastColumn="0"/>
          <w:trHeight w:hRule="exact" w:val="598"/>
        </w:trPr>
        <w:tc>
          <w:tcPr>
            <w:cnfStyle w:val="001000000000" w:firstRow="0" w:lastRow="0" w:firstColumn="1" w:lastColumn="0" w:oddVBand="0" w:evenVBand="0" w:oddHBand="0" w:evenHBand="0" w:firstRowFirstColumn="0" w:firstRowLastColumn="0" w:lastRowFirstColumn="0" w:lastRowLastColumn="0"/>
            <w:tcW w:w="5000" w:type="pct"/>
          </w:tcPr>
          <w:p w:rsidR="007D0472" w:rsidRDefault="007D0472" w:rsidP="00247AB5">
            <w:r>
              <w:t>Data Protection Impact Assessments (in full or summary f</w:t>
            </w:r>
            <w:r w:rsidR="00412570">
              <w:t>o</w:t>
            </w:r>
            <w:r>
              <w:t>rmat)</w:t>
            </w:r>
            <w:r w:rsidR="00412570">
              <w:t xml:space="preserve"> or any other impact assessments (eg health and safety</w:t>
            </w:r>
            <w:r w:rsidR="006C278A">
              <w:t>, equality) as appropriate and relevant.</w:t>
            </w:r>
          </w:p>
        </w:tc>
      </w:tr>
    </w:tbl>
    <w:p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rsidTr="00C4027B">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rsidR="003A5ECF" w:rsidRPr="007D07DF" w:rsidRDefault="003A5ECF" w:rsidP="00247AB5">
            <w:pPr>
              <w:rPr>
                <w:b w:val="0"/>
                <w:sz w:val="28"/>
                <w:szCs w:val="32"/>
              </w:rPr>
            </w:pPr>
            <w:r w:rsidRPr="007D07DF">
              <w:rPr>
                <w:rStyle w:val="Heading2Char"/>
                <w:sz w:val="28"/>
              </w:rPr>
              <w:t>Class 4</w:t>
            </w:r>
            <w:r w:rsidRPr="007D07DF">
              <w:rPr>
                <w:sz w:val="28"/>
                <w:szCs w:val="32"/>
              </w:rPr>
              <w:t xml:space="preserve"> – How we make decisions</w:t>
            </w:r>
          </w:p>
          <w:p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5000" w:type="pct"/>
          </w:tcPr>
          <w:p w:rsidR="003A5ECF" w:rsidRPr="00787704" w:rsidRDefault="003A5ECF" w:rsidP="003D3623">
            <w:pPr>
              <w:jc w:val="center"/>
              <w:rPr>
                <w:color w:val="FFFFFF" w:themeColor="background1"/>
              </w:rPr>
            </w:pPr>
            <w:r w:rsidRPr="004B20FD">
              <w:t>Information to be published</w:t>
            </w:r>
          </w:p>
        </w:tc>
      </w:tr>
      <w:tr w:rsidR="003A5ECF" w:rsidTr="004B20FD">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Admissions policy/decisions (not individual admission decisions)</w:t>
            </w:r>
          </w:p>
        </w:tc>
      </w:tr>
      <w:tr w:rsidR="003A5ECF" w:rsidTr="00B72F23">
        <w:trPr>
          <w:cnfStyle w:val="010000000000" w:firstRow="0" w:lastRow="1" w:firstColumn="0" w:lastColumn="0" w:oddVBand="0" w:evenVBand="0" w:oddHBand="0" w:evenHBand="0" w:firstRowFirstColumn="0" w:firstRowLastColumn="0" w:lastRowFirstColumn="0" w:lastRowLastColumn="0"/>
          <w:trHeight w:hRule="exact" w:val="695"/>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B72F23" w:rsidP="00247AB5">
            <w:r w:rsidRPr="000C02A4">
              <w:t xml:space="preserve">Minutes of meetings (as above) </w:t>
            </w:r>
            <w:r w:rsidRPr="00A20EEA">
              <w:t>–</w:t>
            </w:r>
            <w:r>
              <w:t xml:space="preserve"> </w:t>
            </w:r>
            <w:r w:rsidRPr="00A20EEA">
              <w:t>this will exclude information that is properly regarded as private to the meetings.</w:t>
            </w:r>
          </w:p>
        </w:tc>
      </w:tr>
    </w:tbl>
    <w:p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rsidTr="00AB2531">
        <w:trPr>
          <w:cnfStyle w:val="100000000000" w:firstRow="1" w:lastRow="0" w:firstColumn="0" w:lastColumn="0" w:oddVBand="0" w:evenVBand="0" w:oddHBand="0"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vAlign w:val="center"/>
          </w:tcPr>
          <w:p w:rsidR="003A5ECF" w:rsidRPr="007D07DF" w:rsidRDefault="003A5ECF" w:rsidP="00247AB5">
            <w:pPr>
              <w:rPr>
                <w:b w:val="0"/>
                <w:sz w:val="28"/>
                <w:szCs w:val="32"/>
              </w:rPr>
            </w:pPr>
            <w:r w:rsidRPr="007D07DF">
              <w:rPr>
                <w:rStyle w:val="Heading2Char"/>
                <w:sz w:val="28"/>
              </w:rPr>
              <w:t>Class 5</w:t>
            </w:r>
            <w:r w:rsidRPr="007D07DF">
              <w:rPr>
                <w:sz w:val="28"/>
                <w:szCs w:val="32"/>
              </w:rPr>
              <w:t xml:space="preserve"> – Our policies and procedures</w:t>
            </w:r>
          </w:p>
          <w:p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tcPr>
          <w:p w:rsidR="003A5ECF" w:rsidRPr="00787704" w:rsidRDefault="003A5ECF" w:rsidP="003D3623">
            <w:pPr>
              <w:jc w:val="center"/>
              <w:rPr>
                <w:color w:val="FFFFFF" w:themeColor="background1"/>
              </w:rPr>
            </w:pPr>
            <w:r w:rsidRPr="004B20FD">
              <w:t>Information to be published</w:t>
            </w:r>
          </w:p>
        </w:tc>
      </w:tr>
      <w:tr w:rsidR="003A5ECF" w:rsidTr="004B20FD">
        <w:trPr>
          <w:trHeight w:val="522"/>
        </w:trPr>
        <w:tc>
          <w:tcPr>
            <w:cnfStyle w:val="001000000000" w:firstRow="0" w:lastRow="0" w:firstColumn="1" w:lastColumn="0" w:oddVBand="0" w:evenVBand="0" w:oddHBand="0" w:evenHBand="0" w:firstRowFirstColumn="0" w:firstRowLastColumn="0" w:lastRowFirstColumn="0" w:lastRowLastColumn="0"/>
            <w:tcW w:w="5000" w:type="pct"/>
          </w:tcPr>
          <w:p w:rsidR="003A5ECF" w:rsidRPr="00A20EEA" w:rsidRDefault="003A5ECF" w:rsidP="00AF326C">
            <w:pPr>
              <w:rPr>
                <w:b w:val="0"/>
                <w:i/>
              </w:rPr>
            </w:pPr>
            <w:r w:rsidRPr="00A20EEA">
              <w:rPr>
                <w:i/>
              </w:rPr>
              <w:t>School policies including:</w:t>
            </w:r>
          </w:p>
          <w:p w:rsidR="003A5ECF" w:rsidRPr="000C02A4" w:rsidRDefault="003A5ECF" w:rsidP="00247AB5">
            <w:pPr>
              <w:numPr>
                <w:ilvl w:val="0"/>
                <w:numId w:val="2"/>
              </w:numPr>
            </w:pPr>
            <w:r w:rsidRPr="000C02A4">
              <w:t>Charging and remissions policy</w:t>
            </w:r>
          </w:p>
          <w:p w:rsidR="003A5ECF" w:rsidRPr="000C02A4" w:rsidRDefault="003A5ECF" w:rsidP="00247AB5">
            <w:pPr>
              <w:numPr>
                <w:ilvl w:val="0"/>
                <w:numId w:val="2"/>
              </w:numPr>
            </w:pPr>
            <w:r w:rsidRPr="000C02A4">
              <w:t>Health and Safety</w:t>
            </w:r>
          </w:p>
          <w:p w:rsidR="003A5ECF" w:rsidRPr="000C02A4" w:rsidRDefault="003A5ECF" w:rsidP="00247AB5">
            <w:pPr>
              <w:numPr>
                <w:ilvl w:val="0"/>
                <w:numId w:val="2"/>
              </w:numPr>
            </w:pPr>
            <w:r w:rsidRPr="000C02A4">
              <w:t>Complaints procedure</w:t>
            </w:r>
          </w:p>
          <w:p w:rsidR="003A5ECF" w:rsidRPr="000C02A4" w:rsidRDefault="003A5ECF" w:rsidP="00247AB5">
            <w:pPr>
              <w:numPr>
                <w:ilvl w:val="0"/>
                <w:numId w:val="2"/>
              </w:numPr>
            </w:pPr>
            <w:r w:rsidRPr="000C02A4">
              <w:t>Staff conduct policy</w:t>
            </w:r>
          </w:p>
          <w:p w:rsidR="003A5ECF" w:rsidRPr="000C02A4" w:rsidRDefault="003A5ECF" w:rsidP="00247AB5">
            <w:pPr>
              <w:numPr>
                <w:ilvl w:val="0"/>
                <w:numId w:val="2"/>
              </w:numPr>
            </w:pPr>
            <w:r w:rsidRPr="000C02A4">
              <w:t>Discipline and grievance policies</w:t>
            </w:r>
          </w:p>
          <w:p w:rsidR="003A5ECF" w:rsidRPr="000C02A4" w:rsidRDefault="003A5ECF" w:rsidP="00247AB5">
            <w:pPr>
              <w:numPr>
                <w:ilvl w:val="0"/>
                <w:numId w:val="2"/>
              </w:numPr>
            </w:pPr>
            <w:r w:rsidRPr="000C02A4">
              <w:t>Staffing structure implementation plan</w:t>
            </w:r>
          </w:p>
          <w:p w:rsidR="003A5ECF" w:rsidRPr="00920725" w:rsidRDefault="003A5ECF" w:rsidP="00247AB5">
            <w:pPr>
              <w:numPr>
                <w:ilvl w:val="0"/>
                <w:numId w:val="2"/>
              </w:numPr>
            </w:pPr>
            <w:smartTag w:uri="urn:schemas-microsoft-com:office:smarttags" w:element="PersonName">
              <w:r w:rsidRPr="000C02A4">
                <w:t>Info</w:t>
              </w:r>
            </w:smartTag>
            <w:r w:rsidRPr="000C02A4">
              <w:t>rmation request handling policy</w:t>
            </w:r>
          </w:p>
          <w:p w:rsidR="00920725" w:rsidRPr="000C02A4" w:rsidRDefault="00920725" w:rsidP="00247AB5">
            <w:pPr>
              <w:numPr>
                <w:ilvl w:val="0"/>
                <w:numId w:val="2"/>
              </w:numPr>
            </w:pPr>
            <w:r>
              <w:t>Safeguarding &amp; Child Protection</w:t>
            </w:r>
          </w:p>
          <w:p w:rsidR="003A5ECF" w:rsidRPr="000C02A4" w:rsidRDefault="003A5ECF" w:rsidP="00247AB5">
            <w:pPr>
              <w:numPr>
                <w:ilvl w:val="0"/>
                <w:numId w:val="2"/>
              </w:numPr>
            </w:pPr>
            <w:r w:rsidRPr="000C02A4">
              <w:t>Equality and diversity (including equal opportunities) policies</w:t>
            </w:r>
          </w:p>
          <w:p w:rsidR="003A5ECF" w:rsidRPr="009868F5" w:rsidRDefault="003A5ECF" w:rsidP="009868F5">
            <w:pPr>
              <w:pStyle w:val="ListParagraph"/>
              <w:numPr>
                <w:ilvl w:val="0"/>
                <w:numId w:val="2"/>
              </w:numPr>
            </w:pPr>
            <w:r w:rsidRPr="009868F5">
              <w:t>Staff recruitment policies</w:t>
            </w:r>
          </w:p>
          <w:p w:rsidR="009868F5" w:rsidRPr="00C046C9" w:rsidRDefault="009868F5" w:rsidP="009868F5">
            <w:pPr>
              <w:pStyle w:val="ListParagraph"/>
              <w:numPr>
                <w:ilvl w:val="0"/>
                <w:numId w:val="2"/>
              </w:numPr>
            </w:pPr>
            <w:r>
              <w:t>Pay policy</w:t>
            </w:r>
          </w:p>
          <w:p w:rsidR="00C046C9" w:rsidRPr="009868F5" w:rsidRDefault="00C046C9" w:rsidP="009868F5">
            <w:pPr>
              <w:pStyle w:val="ListParagraph"/>
              <w:numPr>
                <w:ilvl w:val="0"/>
                <w:numId w:val="2"/>
              </w:numPr>
            </w:pPr>
            <w:r>
              <w:t xml:space="preserve">Careers Programme information </w:t>
            </w:r>
          </w:p>
        </w:tc>
      </w:tr>
      <w:tr w:rsidR="003A5ECF" w:rsidTr="004B20FD">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5000" w:type="pct"/>
          </w:tcPr>
          <w:p w:rsidR="003A5ECF" w:rsidRPr="00A20EEA" w:rsidRDefault="003A5ECF" w:rsidP="00AF326C">
            <w:pPr>
              <w:rPr>
                <w:b w:val="0"/>
                <w:i/>
              </w:rPr>
            </w:pPr>
            <w:r w:rsidRPr="00A20EEA">
              <w:rPr>
                <w:i/>
              </w:rPr>
              <w:t>Pupil and curriculum policies, including:</w:t>
            </w:r>
          </w:p>
          <w:p w:rsidR="003A5ECF" w:rsidRPr="000C02A4" w:rsidRDefault="003A5ECF" w:rsidP="00247AB5">
            <w:pPr>
              <w:numPr>
                <w:ilvl w:val="0"/>
                <w:numId w:val="3"/>
              </w:numPr>
            </w:pPr>
            <w:r w:rsidRPr="000C02A4">
              <w:t>Home-school agreement</w:t>
            </w:r>
          </w:p>
          <w:p w:rsidR="003A5ECF" w:rsidRPr="000C02A4" w:rsidRDefault="003A5ECF" w:rsidP="00247AB5">
            <w:pPr>
              <w:numPr>
                <w:ilvl w:val="0"/>
                <w:numId w:val="3"/>
              </w:numPr>
            </w:pPr>
            <w:r w:rsidRPr="000C02A4">
              <w:t>Curriculum</w:t>
            </w:r>
          </w:p>
          <w:p w:rsidR="003A5ECF" w:rsidRPr="000C02A4" w:rsidRDefault="003A5ECF" w:rsidP="00247AB5">
            <w:pPr>
              <w:numPr>
                <w:ilvl w:val="0"/>
                <w:numId w:val="3"/>
              </w:numPr>
            </w:pPr>
            <w:r w:rsidRPr="000C02A4">
              <w:t>Sex education</w:t>
            </w:r>
          </w:p>
          <w:p w:rsidR="003A5ECF" w:rsidRPr="000C02A4" w:rsidRDefault="003A5ECF" w:rsidP="00247AB5">
            <w:pPr>
              <w:numPr>
                <w:ilvl w:val="0"/>
                <w:numId w:val="3"/>
              </w:numPr>
            </w:pPr>
            <w:r w:rsidRPr="000C02A4">
              <w:t>Special educational needs</w:t>
            </w:r>
          </w:p>
          <w:p w:rsidR="003A5ECF" w:rsidRPr="000C02A4" w:rsidRDefault="003A5ECF" w:rsidP="00247AB5">
            <w:pPr>
              <w:numPr>
                <w:ilvl w:val="0"/>
                <w:numId w:val="3"/>
              </w:numPr>
            </w:pPr>
            <w:r w:rsidRPr="000C02A4">
              <w:t>Accessibility</w:t>
            </w:r>
          </w:p>
          <w:p w:rsidR="003A5ECF" w:rsidRPr="000C02A4" w:rsidRDefault="003A5ECF" w:rsidP="00247AB5">
            <w:pPr>
              <w:numPr>
                <w:ilvl w:val="0"/>
                <w:numId w:val="3"/>
              </w:numPr>
            </w:pPr>
            <w:r w:rsidRPr="000C02A4">
              <w:t>Race equality</w:t>
            </w:r>
          </w:p>
          <w:p w:rsidR="003A5ECF" w:rsidRPr="000C02A4" w:rsidRDefault="003A5ECF" w:rsidP="00247AB5">
            <w:pPr>
              <w:numPr>
                <w:ilvl w:val="0"/>
                <w:numId w:val="3"/>
              </w:numPr>
            </w:pPr>
            <w:r w:rsidRPr="000C02A4">
              <w:t>Collective worship</w:t>
            </w:r>
          </w:p>
          <w:p w:rsidR="003A5ECF" w:rsidRPr="000C02A4" w:rsidRDefault="003A5ECF" w:rsidP="00247AB5">
            <w:pPr>
              <w:numPr>
                <w:ilvl w:val="0"/>
                <w:numId w:val="3"/>
              </w:numPr>
            </w:pPr>
            <w:r w:rsidRPr="000C02A4">
              <w:t xml:space="preserve">Careers education </w:t>
            </w:r>
          </w:p>
          <w:p w:rsidR="003A5ECF" w:rsidRPr="000A725B" w:rsidRDefault="003A5ECF" w:rsidP="00AF326C">
            <w:pPr>
              <w:pStyle w:val="ListParagraph"/>
              <w:numPr>
                <w:ilvl w:val="0"/>
                <w:numId w:val="3"/>
              </w:numPr>
            </w:pPr>
            <w:r>
              <w:t>Pupil discipline</w:t>
            </w:r>
          </w:p>
          <w:p w:rsidR="000A725B" w:rsidRPr="002627AE" w:rsidRDefault="000A725B" w:rsidP="00AF326C">
            <w:pPr>
              <w:pStyle w:val="ListParagraph"/>
              <w:numPr>
                <w:ilvl w:val="0"/>
                <w:numId w:val="3"/>
              </w:numPr>
            </w:pPr>
            <w:r>
              <w:t>Behaviour</w:t>
            </w:r>
          </w:p>
          <w:p w:rsidR="002627AE" w:rsidRPr="002627AE" w:rsidRDefault="002627AE" w:rsidP="00AF326C">
            <w:pPr>
              <w:pStyle w:val="ListParagraph"/>
              <w:numPr>
                <w:ilvl w:val="0"/>
                <w:numId w:val="3"/>
              </w:numPr>
            </w:pPr>
            <w:r>
              <w:t>Anti-bullying</w:t>
            </w:r>
          </w:p>
          <w:p w:rsidR="002627AE" w:rsidRDefault="002627AE" w:rsidP="00AF326C">
            <w:pPr>
              <w:pStyle w:val="ListParagraph"/>
              <w:numPr>
                <w:ilvl w:val="0"/>
                <w:numId w:val="3"/>
              </w:numPr>
            </w:pPr>
            <w:proofErr w:type="spellStart"/>
            <w:r>
              <w:t>eSafety</w:t>
            </w:r>
            <w:proofErr w:type="spellEnd"/>
          </w:p>
        </w:tc>
      </w:tr>
      <w:tr w:rsidR="003A5ECF" w:rsidTr="004B20FD">
        <w:trPr>
          <w:trHeight w:val="1191"/>
        </w:trPr>
        <w:tc>
          <w:tcPr>
            <w:cnfStyle w:val="001000000000" w:firstRow="0" w:lastRow="0" w:firstColumn="1" w:lastColumn="0" w:oddVBand="0" w:evenVBand="0" w:oddHBand="0" w:evenHBand="0" w:firstRowFirstColumn="0" w:firstRowLastColumn="0" w:lastRowFirstColumn="0" w:lastRowLastColumn="0"/>
            <w:tcW w:w="5000" w:type="pct"/>
          </w:tcPr>
          <w:p w:rsidR="003A5ECF" w:rsidRPr="00A20EEA" w:rsidRDefault="003A5ECF" w:rsidP="00AF326C">
            <w:pPr>
              <w:rPr>
                <w:b w:val="0"/>
                <w:i/>
              </w:rPr>
            </w:pPr>
            <w:r w:rsidRPr="00A20EEA">
              <w:rPr>
                <w:i/>
              </w:rPr>
              <w:t>Records management and personal data policies, including:</w:t>
            </w:r>
          </w:p>
          <w:p w:rsidR="003A5ECF" w:rsidRPr="000C02A4" w:rsidRDefault="003A5ECF" w:rsidP="00247AB5">
            <w:pPr>
              <w:numPr>
                <w:ilvl w:val="0"/>
                <w:numId w:val="4"/>
              </w:numPr>
            </w:pPr>
            <w:smartTag w:uri="urn:schemas-microsoft-com:office:smarttags" w:element="PersonName">
              <w:r w:rsidRPr="000C02A4">
                <w:t>Info</w:t>
              </w:r>
            </w:smartTag>
            <w:r w:rsidRPr="000C02A4">
              <w:t>rmation security policies</w:t>
            </w:r>
          </w:p>
          <w:p w:rsidR="003A5ECF" w:rsidRPr="000C02A4" w:rsidRDefault="003A5ECF" w:rsidP="00247AB5">
            <w:pPr>
              <w:numPr>
                <w:ilvl w:val="0"/>
                <w:numId w:val="4"/>
              </w:numPr>
            </w:pPr>
            <w:r w:rsidRPr="000C02A4">
              <w:t>Records retention destruction and archive policies</w:t>
            </w:r>
          </w:p>
          <w:p w:rsidR="003A5ECF" w:rsidRDefault="003A5ECF" w:rsidP="00AF326C">
            <w:pPr>
              <w:pStyle w:val="ListParagraph"/>
              <w:numPr>
                <w:ilvl w:val="0"/>
                <w:numId w:val="4"/>
              </w:numPr>
            </w:pPr>
            <w:r w:rsidRPr="000C02A4">
              <w:t>Data protection (including information sharing policies</w:t>
            </w:r>
            <w:r w:rsidR="0079455B">
              <w:t xml:space="preserve"> and CCTV</w:t>
            </w:r>
            <w:r w:rsidRPr="000C02A4">
              <w:t>)</w:t>
            </w:r>
          </w:p>
        </w:tc>
      </w:tr>
      <w:tr w:rsidR="003A5ECF" w:rsidTr="004B20FD">
        <w:trPr>
          <w:cnfStyle w:val="010000000000" w:firstRow="0" w:lastRow="1" w:firstColumn="0" w:lastColumn="0" w:oddVBand="0" w:evenVBand="0" w:oddHBand="0" w:evenHBand="0" w:firstRowFirstColumn="0" w:firstRowLastColumn="0" w:lastRowFirstColumn="0" w:lastRowLastColumn="0"/>
          <w:trHeight w:hRule="exact" w:val="1401"/>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A20EEA">
              <w:rPr>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rsidR="00015CE9" w:rsidRPr="00FD6BE0" w:rsidRDefault="00015CE9">
      <w:pPr>
        <w:rPr>
          <w:rStyle w:val="Heading2Char"/>
          <w:sz w:val="2"/>
          <w:szCs w:val="2"/>
        </w:rPr>
      </w:pPr>
    </w:p>
    <w:tbl>
      <w:tblPr>
        <w:tblStyle w:val="GridTable4-Accent6"/>
        <w:tblW w:w="5000" w:type="pct"/>
        <w:tblLook w:val="01E0" w:firstRow="1" w:lastRow="1" w:firstColumn="1" w:lastColumn="1" w:noHBand="0" w:noVBand="0"/>
      </w:tblPr>
      <w:tblGrid>
        <w:gridCol w:w="10195"/>
      </w:tblGrid>
      <w:tr w:rsidR="003A5ECF" w:rsidRPr="007D07DF" w:rsidTr="0065481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rsidR="003A5ECF" w:rsidRPr="007D07DF" w:rsidRDefault="003A5ECF" w:rsidP="00247AB5">
            <w:pPr>
              <w:rPr>
                <w:rStyle w:val="Heading2Char"/>
                <w:sz w:val="28"/>
              </w:rPr>
            </w:pPr>
            <w:r w:rsidRPr="007D07DF">
              <w:rPr>
                <w:rStyle w:val="Heading2Char"/>
                <w:sz w:val="28"/>
              </w:rPr>
              <w:t>Class 6 – Lists and Registers</w:t>
            </w:r>
          </w:p>
          <w:p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rsidTr="009F563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rsidR="003A5ECF" w:rsidRPr="00787704" w:rsidRDefault="003A5ECF" w:rsidP="003D3623">
            <w:pPr>
              <w:jc w:val="center"/>
              <w:rPr>
                <w:color w:val="FFFFFF" w:themeColor="background1"/>
              </w:rPr>
            </w:pPr>
            <w:r w:rsidRPr="00015CE9">
              <w:t>Information to be published</w:t>
            </w:r>
          </w:p>
        </w:tc>
      </w:tr>
      <w:tr w:rsidR="003A5ECF"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Curriculum circulars and statutory instruments</w:t>
            </w:r>
          </w:p>
        </w:tc>
      </w:tr>
      <w:tr w:rsidR="003A5ECF"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 xml:space="preserve">Disclosure logs </w:t>
            </w:r>
          </w:p>
        </w:tc>
      </w:tr>
      <w:tr w:rsidR="003A5ECF"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247AB5">
            <w:r w:rsidRPr="000C02A4">
              <w:t>Asset register</w:t>
            </w:r>
          </w:p>
        </w:tc>
      </w:tr>
      <w:tr w:rsidR="003A5ECF" w:rsidTr="00015CE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0" w:type="pct"/>
          </w:tcPr>
          <w:p w:rsidR="003A5ECF" w:rsidRDefault="003A5ECF" w:rsidP="00AF326C">
            <w:r w:rsidRPr="000C02A4">
              <w:t>Any information the school is currently legally required to hold in publicly available registers</w:t>
            </w:r>
          </w:p>
          <w:p w:rsidR="003A5ECF" w:rsidRDefault="003A5ECF" w:rsidP="00247AB5">
            <w:r w:rsidRPr="000C02A4">
              <w:t>(This does not include the attendance register)</w:t>
            </w:r>
          </w:p>
        </w:tc>
      </w:tr>
      <w:tr w:rsidR="00157335" w:rsidTr="00157335">
        <w:trPr>
          <w:cnfStyle w:val="010000000000" w:firstRow="0" w:lastRow="1" w:firstColumn="0" w:lastColumn="0" w:oddVBand="0" w:evenVBand="0" w:oddHBand="0" w:evenHBand="0" w:firstRowFirstColumn="0" w:firstRowLastColumn="0" w:lastRowFirstColumn="0" w:lastRowLastColumn="0"/>
          <w:trHeight w:hRule="exact" w:val="296"/>
        </w:trPr>
        <w:tc>
          <w:tcPr>
            <w:cnfStyle w:val="001000000000" w:firstRow="0" w:lastRow="0" w:firstColumn="1" w:lastColumn="0" w:oddVBand="0" w:evenVBand="0" w:oddHBand="0" w:evenHBand="0" w:firstRowFirstColumn="0" w:firstRowLastColumn="0" w:lastRowFirstColumn="0" w:lastRowLastColumn="0"/>
            <w:tcW w:w="5000" w:type="pct"/>
          </w:tcPr>
          <w:p w:rsidR="00157335" w:rsidRPr="000C02A4" w:rsidRDefault="00157335" w:rsidP="00AF326C">
            <w:r>
              <w:t>CCTV operation</w:t>
            </w:r>
            <w:r w:rsidR="00BD4EC7">
              <w:t xml:space="preserve"> where relevant</w:t>
            </w:r>
          </w:p>
        </w:tc>
      </w:tr>
    </w:tbl>
    <w:p w:rsidR="00A20EEA" w:rsidRPr="00AF326C" w:rsidRDefault="00A20EEA">
      <w:pPr>
        <w:rPr>
          <w:sz w:val="8"/>
        </w:rPr>
      </w:pPr>
    </w:p>
    <w:tbl>
      <w:tblPr>
        <w:tblStyle w:val="GridTable4-Accent6"/>
        <w:tblW w:w="5000" w:type="pct"/>
        <w:tblLook w:val="01E0" w:firstRow="1" w:lastRow="1" w:firstColumn="1" w:lastColumn="1" w:noHBand="0" w:noVBand="0"/>
      </w:tblPr>
      <w:tblGrid>
        <w:gridCol w:w="10195"/>
      </w:tblGrid>
      <w:tr w:rsidR="003A5ECF" w:rsidTr="00F03048">
        <w:trPr>
          <w:cnfStyle w:val="100000000000" w:firstRow="1" w:lastRow="0" w:firstColumn="0" w:lastColumn="0" w:oddVBand="0" w:evenVBand="0" w:oddHBand="0" w:evenHBand="0" w:firstRowFirstColumn="0" w:firstRowLastColumn="0" w:lastRowFirstColumn="0" w:lastRowLastColumn="0"/>
          <w:trHeight w:hRule="exact" w:val="1429"/>
        </w:trPr>
        <w:tc>
          <w:tcPr>
            <w:cnfStyle w:val="001000000000" w:firstRow="0" w:lastRow="0" w:firstColumn="1" w:lastColumn="0" w:oddVBand="0" w:evenVBand="0" w:oddHBand="0" w:evenHBand="0" w:firstRowFirstColumn="0" w:firstRowLastColumn="0" w:lastRowFirstColumn="0" w:lastRowLastColumn="0"/>
            <w:tcW w:w="5000" w:type="pct"/>
            <w:shd w:val="clear" w:color="auto" w:fill="538135" w:themeFill="accent6" w:themeFillShade="BF"/>
          </w:tcPr>
          <w:p w:rsidR="003A5ECF" w:rsidRPr="007D07DF" w:rsidRDefault="003A5ECF" w:rsidP="00247AB5">
            <w:pPr>
              <w:rPr>
                <w:b w:val="0"/>
                <w:sz w:val="28"/>
                <w:szCs w:val="32"/>
              </w:rPr>
            </w:pPr>
            <w:r w:rsidRPr="007D07DF">
              <w:rPr>
                <w:rStyle w:val="Heading2Char"/>
                <w:sz w:val="28"/>
              </w:rPr>
              <w:t>Class 7</w:t>
            </w:r>
            <w:r w:rsidRPr="007D07DF">
              <w:rPr>
                <w:sz w:val="28"/>
                <w:szCs w:val="32"/>
              </w:rPr>
              <w:t xml:space="preserve"> – The services we offer</w:t>
            </w:r>
          </w:p>
          <w:p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rsidR="003A5ECF" w:rsidRDefault="003A5ECF" w:rsidP="003A5ECF">
            <w:r>
              <w:t>Please note s</w:t>
            </w:r>
            <w:r w:rsidRPr="000C02A4">
              <w:t>ome information may only be available by inspection</w:t>
            </w:r>
            <w:r>
              <w:t>.</w:t>
            </w:r>
          </w:p>
        </w:tc>
      </w:tr>
      <w:tr w:rsidR="003A5ECF" w:rsidRPr="00787704" w:rsidTr="00CE46C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vAlign w:val="center"/>
          </w:tcPr>
          <w:p w:rsidR="003A5ECF" w:rsidRPr="00787704" w:rsidRDefault="003A5ECF" w:rsidP="003D3623">
            <w:pPr>
              <w:jc w:val="center"/>
              <w:rPr>
                <w:color w:val="FFFFFF" w:themeColor="background1"/>
              </w:rPr>
            </w:pPr>
            <w:r w:rsidRPr="00015CE9">
              <w:t>Information to be published</w:t>
            </w:r>
          </w:p>
        </w:tc>
      </w:tr>
      <w:tr w:rsidR="00382CC9"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82CC9" w:rsidRDefault="00382CC9" w:rsidP="00247AB5">
            <w:r w:rsidRPr="000C02A4">
              <w:t>Extra-curricular activities</w:t>
            </w:r>
          </w:p>
        </w:tc>
      </w:tr>
      <w:tr w:rsidR="00382CC9"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82CC9" w:rsidRDefault="00382CC9" w:rsidP="00247AB5">
            <w:r w:rsidRPr="000C02A4">
              <w:t>Out of school clubs</w:t>
            </w:r>
          </w:p>
        </w:tc>
      </w:tr>
      <w:tr w:rsidR="00382CC9" w:rsidTr="00015CE9">
        <w:trPr>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82CC9" w:rsidRDefault="00382CC9" w:rsidP="00247AB5">
            <w:r w:rsidRPr="000C02A4">
              <w:t>School publications</w:t>
            </w:r>
          </w:p>
        </w:tc>
      </w:tr>
      <w:tr w:rsidR="00382CC9" w:rsidTr="00015C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82CC9" w:rsidRDefault="00382CC9" w:rsidP="00247AB5">
            <w:r w:rsidRPr="000C02A4">
              <w:t>Services for which the school is entitled to recover a fee, together with those fees</w:t>
            </w:r>
          </w:p>
        </w:tc>
      </w:tr>
      <w:tr w:rsidR="00382CC9" w:rsidTr="00015CE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tcPr>
          <w:p w:rsidR="00382CC9" w:rsidRDefault="00382CC9" w:rsidP="00247AB5">
            <w:r w:rsidRPr="000C02A4">
              <w:t>Leaflets books and newsletters</w:t>
            </w:r>
          </w:p>
        </w:tc>
      </w:tr>
    </w:tbl>
    <w:p w:rsidR="00FD6BE0" w:rsidRPr="009F563E" w:rsidRDefault="00FD6BE0" w:rsidP="00FD6BE0">
      <w:pPr>
        <w:pStyle w:val="Heading1"/>
        <w:spacing w:before="0" w:line="240" w:lineRule="auto"/>
        <w:rPr>
          <w:sz w:val="32"/>
          <w:szCs w:val="32"/>
        </w:rPr>
      </w:pPr>
    </w:p>
    <w:p w:rsidR="00FD6BE0" w:rsidRDefault="00FD6BE0" w:rsidP="00FD6BE0">
      <w:pPr>
        <w:pStyle w:val="Heading1"/>
        <w:numPr>
          <w:ilvl w:val="0"/>
          <w:numId w:val="8"/>
        </w:numPr>
        <w:spacing w:before="0" w:line="240" w:lineRule="auto"/>
      </w:pPr>
      <w:r w:rsidRPr="00382CC9">
        <w:t xml:space="preserve">How to get a copy &amp; </w:t>
      </w:r>
      <w:r w:rsidR="000157E6">
        <w:t>potential</w:t>
      </w:r>
      <w:r w:rsidR="00C01EB1">
        <w:t xml:space="preserve"> c</w:t>
      </w:r>
      <w:r w:rsidRPr="00382CC9">
        <w:t>osts</w:t>
      </w:r>
      <w:r>
        <w:t xml:space="preserve"> </w:t>
      </w:r>
    </w:p>
    <w:p w:rsidR="00FD6BE0" w:rsidRDefault="00FD6BE0" w:rsidP="00FD6BE0">
      <w:pPr>
        <w:pStyle w:val="ListParagraph"/>
        <w:spacing w:after="0"/>
        <w:ind w:left="0"/>
      </w:pPr>
      <w:r>
        <w:t>Where information is available on our website it is free of charge. Where information is not available on our website but forms part of our Publication Scheme it is free of charge. Where information is available on our website, but you have requested a hard copy a charge can be made to cover costs, please see below.</w:t>
      </w:r>
    </w:p>
    <w:p w:rsidR="00FD6BE0" w:rsidRPr="009F563E" w:rsidRDefault="00FD6BE0" w:rsidP="00FD6BE0">
      <w:pPr>
        <w:pStyle w:val="ListParagraph"/>
        <w:spacing w:after="0"/>
        <w:ind w:left="0"/>
        <w:rPr>
          <w:sz w:val="20"/>
          <w:szCs w:val="20"/>
        </w:rPr>
      </w:pPr>
    </w:p>
    <w:tbl>
      <w:tblPr>
        <w:tblStyle w:val="GridTable4-Accent6"/>
        <w:tblW w:w="10201" w:type="dxa"/>
        <w:tblLook w:val="01E0" w:firstRow="1" w:lastRow="1" w:firstColumn="1" w:lastColumn="1" w:noHBand="0" w:noVBand="0"/>
      </w:tblPr>
      <w:tblGrid>
        <w:gridCol w:w="10201"/>
      </w:tblGrid>
      <w:tr w:rsidR="002545AE" w:rsidRPr="000C02A4" w:rsidTr="00654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shd w:val="clear" w:color="auto" w:fill="538135" w:themeFill="accent6" w:themeFillShade="BF"/>
          </w:tcPr>
          <w:p w:rsidR="002545AE" w:rsidRPr="00283784" w:rsidRDefault="002545AE" w:rsidP="00A20EEA">
            <w:pPr>
              <w:jc w:val="center"/>
              <w:rPr>
                <w:b w:val="0"/>
              </w:rPr>
            </w:pPr>
            <w:r w:rsidRPr="00283784">
              <w:t>DESCRIPTION</w:t>
            </w:r>
          </w:p>
        </w:tc>
      </w:tr>
      <w:tr w:rsidR="002545AE" w:rsidRPr="000C02A4" w:rsidTr="0025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rsidR="002545AE" w:rsidRPr="00283784" w:rsidRDefault="002545AE" w:rsidP="00247AB5">
            <w:pPr>
              <w:rPr>
                <w:b w:val="0"/>
                <w:bCs w:val="0"/>
              </w:rPr>
            </w:pPr>
            <w:r w:rsidRPr="00283784">
              <w:rPr>
                <w:b w:val="0"/>
                <w:bCs w:val="0"/>
              </w:rPr>
              <w:t>Photocopying/printing @ 1</w:t>
            </w:r>
            <w:r w:rsidR="00396E8E">
              <w:rPr>
                <w:b w:val="0"/>
                <w:bCs w:val="0"/>
              </w:rPr>
              <w:t>5</w:t>
            </w:r>
            <w:r w:rsidRPr="00283784">
              <w:rPr>
                <w:b w:val="0"/>
                <w:bCs w:val="0"/>
              </w:rPr>
              <w:t>p per sheet (black &amp; white)</w:t>
            </w:r>
          </w:p>
        </w:tc>
      </w:tr>
      <w:tr w:rsidR="002545AE" w:rsidRPr="000C02A4" w:rsidTr="002545AE">
        <w:tc>
          <w:tcPr>
            <w:cnfStyle w:val="001000000000" w:firstRow="0" w:lastRow="0" w:firstColumn="1" w:lastColumn="0" w:oddVBand="0" w:evenVBand="0" w:oddHBand="0" w:evenHBand="0" w:firstRowFirstColumn="0" w:firstRowLastColumn="0" w:lastRowFirstColumn="0" w:lastRowLastColumn="0"/>
            <w:tcW w:w="10201" w:type="dxa"/>
          </w:tcPr>
          <w:p w:rsidR="002545AE" w:rsidRPr="00283784" w:rsidRDefault="002545AE" w:rsidP="00247AB5">
            <w:pPr>
              <w:rPr>
                <w:b w:val="0"/>
                <w:bCs w:val="0"/>
              </w:rPr>
            </w:pPr>
            <w:r w:rsidRPr="00283784">
              <w:rPr>
                <w:b w:val="0"/>
                <w:bCs w:val="0"/>
              </w:rPr>
              <w:t xml:space="preserve">Photocopying/printing @ </w:t>
            </w:r>
            <w:r w:rsidR="00B5454A">
              <w:rPr>
                <w:b w:val="0"/>
                <w:bCs w:val="0"/>
              </w:rPr>
              <w:t>2</w:t>
            </w:r>
            <w:r w:rsidR="00257F22">
              <w:rPr>
                <w:b w:val="0"/>
                <w:bCs w:val="0"/>
              </w:rPr>
              <w:t>0</w:t>
            </w:r>
            <w:r w:rsidRPr="00283784">
              <w:rPr>
                <w:b w:val="0"/>
                <w:bCs w:val="0"/>
              </w:rPr>
              <w:t>p per sheet (colour)</w:t>
            </w:r>
          </w:p>
        </w:tc>
      </w:tr>
      <w:tr w:rsidR="002545AE" w:rsidRPr="000C02A4" w:rsidTr="002545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rsidR="002545AE" w:rsidRPr="00283784" w:rsidRDefault="002545AE" w:rsidP="00247AB5">
            <w:pPr>
              <w:rPr>
                <w:b w:val="0"/>
                <w:bCs w:val="0"/>
              </w:rPr>
            </w:pPr>
            <w:r w:rsidRPr="00283784">
              <w:rPr>
                <w:b w:val="0"/>
                <w:bCs w:val="0"/>
              </w:rPr>
              <w:t>Postage – applied at cost of Royal Mail standard 2</w:t>
            </w:r>
            <w:r w:rsidRPr="00283784">
              <w:rPr>
                <w:b w:val="0"/>
                <w:bCs w:val="0"/>
                <w:vertAlign w:val="superscript"/>
              </w:rPr>
              <w:t>nd</w:t>
            </w:r>
            <w:r w:rsidRPr="00283784">
              <w:rPr>
                <w:b w:val="0"/>
                <w:bCs w:val="0"/>
              </w:rPr>
              <w:t xml:space="preserve"> class post.</w:t>
            </w:r>
          </w:p>
        </w:tc>
      </w:tr>
    </w:tbl>
    <w:p w:rsidR="00215462" w:rsidRDefault="00B24808" w:rsidP="00B24808">
      <w:pPr>
        <w:tabs>
          <w:tab w:val="left" w:pos="7433"/>
        </w:tabs>
        <w:rPr>
          <w:sz w:val="20"/>
          <w:szCs w:val="20"/>
        </w:rPr>
      </w:pPr>
      <w:r>
        <w:rPr>
          <w:sz w:val="20"/>
          <w:szCs w:val="20"/>
        </w:rPr>
        <w:tab/>
      </w:r>
    </w:p>
    <w:sectPr w:rsidR="00215462" w:rsidSect="00B24808">
      <w:headerReference w:type="even" r:id="rId12"/>
      <w:footerReference w:type="even" r:id="rId13"/>
      <w:footerReference w:type="default" r:id="rId14"/>
      <w:headerReference w:type="first" r:id="rId15"/>
      <w:pgSz w:w="11906" w:h="16838"/>
      <w:pgMar w:top="1134" w:right="794"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E6B" w:rsidRDefault="00663E6B">
      <w:pPr>
        <w:spacing w:after="0" w:line="240" w:lineRule="auto"/>
      </w:pPr>
      <w:r>
        <w:separator/>
      </w:r>
    </w:p>
  </w:endnote>
  <w:endnote w:type="continuationSeparator" w:id="0">
    <w:p w:rsidR="00663E6B" w:rsidRDefault="0066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17"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1BC">
      <w:rPr>
        <w:rStyle w:val="PageNumber"/>
        <w:noProof/>
      </w:rPr>
      <w:t>3</w:t>
    </w:r>
    <w:r>
      <w:rPr>
        <w:rStyle w:val="PageNumber"/>
      </w:rPr>
      <w:fldChar w:fldCharType="end"/>
    </w:r>
  </w:p>
  <w:p w:rsidR="00701B17" w:rsidRDefault="00701B17"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17" w:rsidRPr="00B24808" w:rsidRDefault="00784126" w:rsidP="00784126">
    <w:pPr>
      <w:pStyle w:val="Footer"/>
      <w:tabs>
        <w:tab w:val="right" w:pos="9845"/>
      </w:tabs>
      <w:ind w:right="360"/>
      <w:rPr>
        <w:sz w:val="22"/>
        <w:szCs w:val="22"/>
      </w:rPr>
    </w:pPr>
    <w:r w:rsidRPr="00B24808">
      <w:rPr>
        <w:rFonts w:ascii="Arial" w:hAnsi="Arial" w:cs="Arial"/>
        <w:sz w:val="22"/>
        <w:szCs w:val="22"/>
      </w:rPr>
      <w:t>F4-202</w:t>
    </w:r>
    <w:r w:rsidR="004F2496">
      <w:rPr>
        <w:rFonts w:ascii="Arial" w:hAnsi="Arial" w:cs="Arial"/>
        <w:sz w:val="22"/>
        <w:szCs w:val="22"/>
      </w:rPr>
      <w:t>4</w:t>
    </w:r>
    <w:r w:rsidRPr="00B24808">
      <w:rPr>
        <w:rFonts w:ascii="Arial" w:hAnsi="Arial" w:cs="Arial"/>
        <w:sz w:val="22"/>
        <w:szCs w:val="22"/>
      </w:rPr>
      <w:t xml:space="preserve">                                                </w:t>
    </w:r>
    <w:r w:rsidRPr="00B24808">
      <w:rPr>
        <w:rFonts w:ascii="Arial" w:hAnsi="Arial" w:cs="Arial"/>
        <w:sz w:val="22"/>
        <w:szCs w:val="22"/>
      </w:rPr>
      <w:tab/>
      <w:t xml:space="preserve">                                                            ©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E6B" w:rsidRDefault="00663E6B">
      <w:pPr>
        <w:spacing w:after="0" w:line="240" w:lineRule="auto"/>
      </w:pPr>
      <w:r>
        <w:separator/>
      </w:r>
    </w:p>
  </w:footnote>
  <w:footnote w:type="continuationSeparator" w:id="0">
    <w:p w:rsidR="00663E6B" w:rsidRDefault="00663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17" w:rsidRDefault="00663E6B">
    <w:pPr>
      <w:pStyle w:val="Header"/>
    </w:pPr>
    <w:r>
      <w:rPr>
        <w:noProof/>
      </w:rPr>
      <w:pict w14:anchorId="09AD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B17" w:rsidRDefault="00663E6B">
    <w:pPr>
      <w:pStyle w:val="Header"/>
    </w:pPr>
    <w:r>
      <w:rPr>
        <w:noProof/>
      </w:rPr>
      <w:pict w14:anchorId="7F762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1A2"/>
    <w:multiLevelType w:val="hybridMultilevel"/>
    <w:tmpl w:val="A066E156"/>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366350"/>
    <w:multiLevelType w:val="hybridMultilevel"/>
    <w:tmpl w:val="6278030A"/>
    <w:lvl w:ilvl="0" w:tplc="016C01D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4707BA"/>
    <w:multiLevelType w:val="hybridMultilevel"/>
    <w:tmpl w:val="A1FCF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9"/>
  </w:num>
  <w:num w:numId="6">
    <w:abstractNumId w:val="0"/>
  </w:num>
  <w:num w:numId="7">
    <w:abstractNumId w:val="10"/>
  </w:num>
  <w:num w:numId="8">
    <w:abstractNumId w:val="11"/>
  </w:num>
  <w:num w:numId="9">
    <w:abstractNumId w:val="2"/>
  </w:num>
  <w:num w:numId="10">
    <w:abstractNumId w:val="5"/>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157E6"/>
    <w:rsid w:val="00015CE9"/>
    <w:rsid w:val="000A725B"/>
    <w:rsid w:val="000C5490"/>
    <w:rsid w:val="000D5D52"/>
    <w:rsid w:val="00157335"/>
    <w:rsid w:val="001740E7"/>
    <w:rsid w:val="001A0353"/>
    <w:rsid w:val="001A0426"/>
    <w:rsid w:val="001B28C2"/>
    <w:rsid w:val="001D063F"/>
    <w:rsid w:val="00215462"/>
    <w:rsid w:val="00231E34"/>
    <w:rsid w:val="00236734"/>
    <w:rsid w:val="00251E21"/>
    <w:rsid w:val="002545AE"/>
    <w:rsid w:val="00257F22"/>
    <w:rsid w:val="002627AE"/>
    <w:rsid w:val="0027429C"/>
    <w:rsid w:val="00283784"/>
    <w:rsid w:val="00285333"/>
    <w:rsid w:val="00320A5B"/>
    <w:rsid w:val="00382CC9"/>
    <w:rsid w:val="00396E8E"/>
    <w:rsid w:val="003A5ECF"/>
    <w:rsid w:val="003A674A"/>
    <w:rsid w:val="003C4A39"/>
    <w:rsid w:val="003C7B56"/>
    <w:rsid w:val="003D2F39"/>
    <w:rsid w:val="004120F9"/>
    <w:rsid w:val="00412570"/>
    <w:rsid w:val="00421641"/>
    <w:rsid w:val="00425182"/>
    <w:rsid w:val="00445853"/>
    <w:rsid w:val="004B20FD"/>
    <w:rsid w:val="004D218B"/>
    <w:rsid w:val="004F2496"/>
    <w:rsid w:val="0052503D"/>
    <w:rsid w:val="005355CE"/>
    <w:rsid w:val="00552849"/>
    <w:rsid w:val="005A6F0C"/>
    <w:rsid w:val="005C01BC"/>
    <w:rsid w:val="005C7BC8"/>
    <w:rsid w:val="00654819"/>
    <w:rsid w:val="00656B15"/>
    <w:rsid w:val="00663E6B"/>
    <w:rsid w:val="00695C5A"/>
    <w:rsid w:val="006A45A6"/>
    <w:rsid w:val="006C278A"/>
    <w:rsid w:val="00701B17"/>
    <w:rsid w:val="007230B2"/>
    <w:rsid w:val="00772167"/>
    <w:rsid w:val="0077331E"/>
    <w:rsid w:val="00784126"/>
    <w:rsid w:val="00786EBA"/>
    <w:rsid w:val="00787704"/>
    <w:rsid w:val="0079455B"/>
    <w:rsid w:val="007B4EC4"/>
    <w:rsid w:val="007D0472"/>
    <w:rsid w:val="007D07DF"/>
    <w:rsid w:val="007E7948"/>
    <w:rsid w:val="00804666"/>
    <w:rsid w:val="00827E32"/>
    <w:rsid w:val="0084393D"/>
    <w:rsid w:val="008B1A2E"/>
    <w:rsid w:val="00920725"/>
    <w:rsid w:val="009240E6"/>
    <w:rsid w:val="009364E0"/>
    <w:rsid w:val="009703C0"/>
    <w:rsid w:val="009868F5"/>
    <w:rsid w:val="009D7127"/>
    <w:rsid w:val="009F33C1"/>
    <w:rsid w:val="009F4F7C"/>
    <w:rsid w:val="009F563E"/>
    <w:rsid w:val="00A058BD"/>
    <w:rsid w:val="00A153B1"/>
    <w:rsid w:val="00A20EEA"/>
    <w:rsid w:val="00AB2531"/>
    <w:rsid w:val="00AE42F4"/>
    <w:rsid w:val="00AF042A"/>
    <w:rsid w:val="00AF326C"/>
    <w:rsid w:val="00B0085D"/>
    <w:rsid w:val="00B24808"/>
    <w:rsid w:val="00B3752C"/>
    <w:rsid w:val="00B52C17"/>
    <w:rsid w:val="00B5454A"/>
    <w:rsid w:val="00B70151"/>
    <w:rsid w:val="00B72F23"/>
    <w:rsid w:val="00B96E4C"/>
    <w:rsid w:val="00BA056D"/>
    <w:rsid w:val="00BB4028"/>
    <w:rsid w:val="00BC0500"/>
    <w:rsid w:val="00BD4EC7"/>
    <w:rsid w:val="00C01EB1"/>
    <w:rsid w:val="00C046C9"/>
    <w:rsid w:val="00C23686"/>
    <w:rsid w:val="00C4027B"/>
    <w:rsid w:val="00C5560F"/>
    <w:rsid w:val="00C611AA"/>
    <w:rsid w:val="00C617BC"/>
    <w:rsid w:val="00C84463"/>
    <w:rsid w:val="00CC781D"/>
    <w:rsid w:val="00CE46C1"/>
    <w:rsid w:val="00D138FA"/>
    <w:rsid w:val="00D71CC1"/>
    <w:rsid w:val="00D75894"/>
    <w:rsid w:val="00DE13C1"/>
    <w:rsid w:val="00E37025"/>
    <w:rsid w:val="00EC14F0"/>
    <w:rsid w:val="00EC5833"/>
    <w:rsid w:val="00F03048"/>
    <w:rsid w:val="00F15F7D"/>
    <w:rsid w:val="00F350E0"/>
    <w:rsid w:val="00F92EBB"/>
    <w:rsid w:val="00FD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80DB018"/>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E0"/>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 w:type="table" w:styleId="GridTable4-Accent6">
    <w:name w:val="Grid Table 4 Accent 6"/>
    <w:basedOn w:val="TableNormal"/>
    <w:uiPriority w:val="49"/>
    <w:rsid w:val="004B20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52C17"/>
    <w:rPr>
      <w:sz w:val="16"/>
      <w:szCs w:val="16"/>
    </w:rPr>
  </w:style>
  <w:style w:type="paragraph" w:styleId="CommentText">
    <w:name w:val="annotation text"/>
    <w:basedOn w:val="Normal"/>
    <w:link w:val="CommentTextChar"/>
    <w:uiPriority w:val="99"/>
    <w:semiHidden/>
    <w:unhideWhenUsed/>
    <w:rsid w:val="00B52C17"/>
    <w:pPr>
      <w:spacing w:line="240" w:lineRule="auto"/>
    </w:pPr>
    <w:rPr>
      <w:sz w:val="20"/>
      <w:szCs w:val="20"/>
    </w:rPr>
  </w:style>
  <w:style w:type="character" w:customStyle="1" w:styleId="CommentTextChar">
    <w:name w:val="Comment Text Char"/>
    <w:basedOn w:val="DefaultParagraphFont"/>
    <w:link w:val="CommentText"/>
    <w:uiPriority w:val="99"/>
    <w:semiHidden/>
    <w:rsid w:val="00B52C17"/>
    <w:rPr>
      <w:sz w:val="20"/>
      <w:szCs w:val="20"/>
    </w:rPr>
  </w:style>
  <w:style w:type="paragraph" w:styleId="CommentSubject">
    <w:name w:val="annotation subject"/>
    <w:basedOn w:val="CommentText"/>
    <w:next w:val="CommentText"/>
    <w:link w:val="CommentSubjectChar"/>
    <w:uiPriority w:val="99"/>
    <w:semiHidden/>
    <w:unhideWhenUsed/>
    <w:rsid w:val="00B52C17"/>
    <w:rPr>
      <w:b/>
      <w:bCs/>
    </w:rPr>
  </w:style>
  <w:style w:type="character" w:customStyle="1" w:styleId="CommentSubjectChar">
    <w:name w:val="Comment Subject Char"/>
    <w:basedOn w:val="CommentTextChar"/>
    <w:link w:val="CommentSubject"/>
    <w:uiPriority w:val="99"/>
    <w:semiHidden/>
    <w:rsid w:val="00B52C17"/>
    <w:rPr>
      <w:b/>
      <w:bCs/>
      <w:sz w:val="20"/>
      <w:szCs w:val="20"/>
    </w:rPr>
  </w:style>
  <w:style w:type="paragraph" w:customStyle="1" w:styleId="Default">
    <w:name w:val="Default"/>
    <w:rsid w:val="009364E0"/>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C9CD-1FD9-47DE-B221-CCCDDBDEAAB3}">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2.xml><?xml version="1.0" encoding="utf-8"?>
<ds:datastoreItem xmlns:ds="http://schemas.openxmlformats.org/officeDocument/2006/customXml" ds:itemID="{479E5AFE-FB76-48EE-B6B6-8DCFFFC7F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4.xml><?xml version="1.0" encoding="utf-8"?>
<ds:datastoreItem xmlns:ds="http://schemas.openxmlformats.org/officeDocument/2006/customXml" ds:itemID="{3D182B71-CC3C-481B-9114-FC17DDFA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99CAEF6D</Template>
  <TotalTime>0</TotalTime>
  <Pages>1</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Staff - Sarah Shuttlewood</cp:lastModifiedBy>
  <cp:revision>1</cp:revision>
  <dcterms:created xsi:type="dcterms:W3CDTF">2024-05-16T12:01:00Z</dcterms:created>
  <dcterms:modified xsi:type="dcterms:W3CDTF">2024-05-16T12:01:00Z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2020-10-16T07:54:12Z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a2aa8f78-1943-48ea-9042-00007c4f72fc</vt:lpwstr>
  </property>
  <property fmtid="{D5CDD505-2E9C-101B-9397-08002B2CF9AE}" pid="9" name="MSIP_Label_39d8be9e-c8d9-4b9c-bd40-2c27cc7ea2e6_ContentBits">
    <vt:lpwstr>0</vt:lpwstr>
  </property>
  <property fmtid="{D5CDD505-2E9C-101B-9397-08002B2CF9AE}" pid="10" name="MediaServiceImageTags">
    <vt:lpwstr/>
  </property>
</Properties>
</file>