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83" w:rsidRPr="007A493F" w:rsidRDefault="009F109D">
      <w:pPr>
        <w:rPr>
          <w:b/>
          <w:color w:val="538135" w:themeColor="accent6" w:themeShade="BF"/>
          <w:sz w:val="56"/>
          <w:szCs w:val="56"/>
        </w:rPr>
      </w:pPr>
      <w:r>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 xml:space="preserve">The </w:t>
      </w:r>
      <w:r w:rsidR="003E7BA5">
        <w:t xml:space="preserve">UK </w:t>
      </w:r>
      <w:r>
        <w:t>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03E421E0" wp14:editId="09E6F94C">
            <wp:extent cx="6181725" cy="2085975"/>
            <wp:effectExtent l="0" t="0" r="9525" b="0"/>
            <wp:docPr id="1" name="Diagram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w:t>
      </w:r>
      <w:r w:rsidR="00965C0D">
        <w:t xml:space="preserve"> to</w:t>
      </w:r>
      <w:r>
        <w:t xml:space="preserve"> challenge it. </w:t>
      </w:r>
    </w:p>
    <w:p w:rsidR="00574BAB" w:rsidRDefault="005A031A">
      <w:r>
        <w:t xml:space="preserve">If you still feel that we haven’t done what we should then you have the right to complain to the </w:t>
      </w:r>
      <w:hyperlink r:id="rId15"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Whether your data may be sent to or stored in a country that is outside the</w:t>
      </w:r>
      <w:r w:rsidR="00493D85">
        <w:t xml:space="preserve"> UK</w:t>
      </w:r>
      <w:r>
        <w:t xml:space="preserve"> </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 xml:space="preserve">Whether we use your data to make automated-decisions or to </w:t>
      </w:r>
      <w:r w:rsidR="00965C0D">
        <w:t>carry out</w:t>
      </w:r>
      <w:r>
        <w:t xml:space="preserve">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r w:rsidR="00965C0D">
        <w:t>w</w:t>
      </w:r>
      <w:r w:rsidRPr="00965C0D">
        <w:t>ebsite</w:t>
      </w:r>
      <w:r>
        <w:t xml:space="preserve"> for a list of published Privacy Notices</w:t>
      </w:r>
      <w:r w:rsidR="00965C0D">
        <w:t>.</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w:t>
      </w:r>
      <w:r w:rsidR="00965C0D">
        <w:rPr>
          <w:rFonts w:eastAsia="Times New Roman"/>
          <w:color w:val="000000"/>
          <w:lang w:val="en" w:eastAsia="en-GB"/>
        </w:rPr>
        <w:t>charge or</w:t>
      </w:r>
      <w:r>
        <w:rPr>
          <w:rFonts w:eastAsia="Times New Roman"/>
          <w:color w:val="000000"/>
          <w:lang w:val="en" w:eastAsia="en-GB"/>
        </w:rPr>
        <w:t xml:space="preserve"> explain any reason we may have to refuse your request. </w:t>
      </w:r>
    </w:p>
    <w:p w:rsidR="00EA4F79" w:rsidRDefault="00EA4F79" w:rsidP="00396410"/>
    <w:p w:rsidR="00E912BC" w:rsidRDefault="00E912BC" w:rsidP="00396410">
      <w:r w:rsidRPr="00E912BC">
        <w:t xml:space="preserve">Click </w:t>
      </w:r>
      <w:hyperlink r:id="rId16"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965C0D" w:rsidP="00965C0D">
      <w:r>
        <w:t>*</w:t>
      </w:r>
      <w:r w:rsidR="002175FD">
        <w:t xml:space="preserve">Please note: </w:t>
      </w:r>
      <w:r w:rsidR="002175FD" w:rsidRPr="002175FD">
        <w:t xml:space="preserve">There is an additional </w:t>
      </w:r>
      <w:r w:rsidR="002175FD">
        <w:t>“</w:t>
      </w:r>
      <w:r w:rsidR="002175FD" w:rsidRPr="002175FD">
        <w:t>right of access</w:t>
      </w:r>
      <w:r w:rsidR="002175FD">
        <w:t>”</w:t>
      </w:r>
      <w:r w:rsidR="002175FD" w:rsidRPr="002175FD">
        <w:t xml:space="preserve"> to </w:t>
      </w:r>
      <w:r w:rsidR="002175FD">
        <w:t xml:space="preserve">your Child’s ‘Pupil Record’ – as </w:t>
      </w:r>
      <w:r w:rsidR="002175FD" w:rsidRPr="002175FD">
        <w:t>defined in the Education (Pupil Information) (England) Regulations 2005.  The timescale for responding to such requests is fifteen days from receipt of the request (excluding the summer holiday).</w:t>
      </w:r>
      <w:r w:rsidR="002175FD">
        <w:t xml:space="preserve"> This right is not affected by GDPR.</w:t>
      </w:r>
    </w:p>
    <w:p w:rsidR="00965C0D" w:rsidRDefault="00965C0D" w:rsidP="00965C0D">
      <w:r>
        <w:t>**Please note: There is no automatic right of access for a parent to their child’s information under the access provisions of the Data Protection Act 2018. Fo0r more information about this please see our Parent’s Guide to Subject Access Request.</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7"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right to </w:t>
      </w:r>
      <w:proofErr w:type="gramStart"/>
      <w:r>
        <w:t>be forgotten</w:t>
      </w:r>
      <w:proofErr w:type="gramEnd"/>
      <w:r>
        <w:t xml:space="preserve">,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8"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9"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20"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1"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w:t>
      </w:r>
      <w:r w:rsidR="00965C0D">
        <w:t>practices;</w:t>
      </w:r>
      <w:r>
        <w:t xml:space="preserve">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2"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3" w:history="1">
        <w:r w:rsidRPr="00E912BC">
          <w:rPr>
            <w:rStyle w:val="Hyperlink"/>
          </w:rPr>
          <w:t>here</w:t>
        </w:r>
      </w:hyperlink>
      <w:r>
        <w:t xml:space="preserve"> </w:t>
      </w:r>
      <w:r w:rsidR="002D2F96">
        <w:t>for more information (ICO Website)</w:t>
      </w:r>
      <w:r w:rsidR="00965C0D">
        <w:t>.</w:t>
      </w:r>
    </w:p>
    <w:p w:rsidR="00670E99" w:rsidRPr="00396410" w:rsidRDefault="00670E99" w:rsidP="00893DA8"/>
    <w:sectPr w:rsidR="00670E99" w:rsidRPr="00396410" w:rsidSect="00965C0D">
      <w:footerReference w:type="default" r:id="rId24"/>
      <w:pgSz w:w="11906" w:h="16838"/>
      <w:pgMar w:top="720" w:right="720" w:bottom="720"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2A" w:rsidRDefault="007C6D2A" w:rsidP="0061050F">
      <w:pPr>
        <w:spacing w:after="0" w:line="240" w:lineRule="auto"/>
      </w:pPr>
      <w:r>
        <w:separator/>
      </w:r>
    </w:p>
  </w:endnote>
  <w:endnote w:type="continuationSeparator" w:id="0">
    <w:p w:rsidR="007C6D2A" w:rsidRDefault="007C6D2A"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E" w:rsidRDefault="00965C0D" w:rsidP="00965C0D">
    <w:pPr>
      <w:pStyle w:val="Footer"/>
    </w:pPr>
    <w:r>
      <w:t>2024</w:t>
    </w:r>
    <w:r>
      <w:tab/>
    </w:r>
    <w:r>
      <w:tab/>
      <w:t xml:space="preserve">    </w:t>
    </w:r>
    <w:r w:rsidR="0010425E">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2A" w:rsidRDefault="007C6D2A" w:rsidP="0061050F">
      <w:pPr>
        <w:spacing w:after="0" w:line="240" w:lineRule="auto"/>
      </w:pPr>
      <w:r>
        <w:separator/>
      </w:r>
    </w:p>
  </w:footnote>
  <w:footnote w:type="continuationSeparator" w:id="0">
    <w:p w:rsidR="007C6D2A" w:rsidRDefault="007C6D2A" w:rsidP="0061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3"/>
  </w:num>
  <w:num w:numId="4">
    <w:abstractNumId w:val="3"/>
  </w:num>
  <w:num w:numId="5">
    <w:abstractNumId w:val="11"/>
  </w:num>
  <w:num w:numId="6">
    <w:abstractNumId w:val="4"/>
  </w:num>
  <w:num w:numId="7">
    <w:abstractNumId w:val="16"/>
  </w:num>
  <w:num w:numId="8">
    <w:abstractNumId w:val="2"/>
  </w:num>
  <w:num w:numId="9">
    <w:abstractNumId w:val="14"/>
  </w:num>
  <w:num w:numId="10">
    <w:abstractNumId w:val="10"/>
  </w:num>
  <w:num w:numId="11">
    <w:abstractNumId w:val="25"/>
  </w:num>
  <w:num w:numId="12">
    <w:abstractNumId w:val="6"/>
  </w:num>
  <w:num w:numId="13">
    <w:abstractNumId w:val="1"/>
  </w:num>
  <w:num w:numId="14">
    <w:abstractNumId w:val="18"/>
  </w:num>
  <w:num w:numId="15">
    <w:abstractNumId w:val="20"/>
  </w:num>
  <w:num w:numId="16">
    <w:abstractNumId w:val="0"/>
  </w:num>
  <w:num w:numId="17">
    <w:abstractNumId w:val="19"/>
  </w:num>
  <w:num w:numId="18">
    <w:abstractNumId w:val="24"/>
  </w:num>
  <w:num w:numId="19">
    <w:abstractNumId w:val="8"/>
  </w:num>
  <w:num w:numId="20">
    <w:abstractNumId w:val="5"/>
  </w:num>
  <w:num w:numId="21">
    <w:abstractNumId w:val="7"/>
  </w:num>
  <w:num w:numId="22">
    <w:abstractNumId w:val="26"/>
  </w:num>
  <w:num w:numId="23">
    <w:abstractNumId w:val="23"/>
  </w:num>
  <w:num w:numId="24">
    <w:abstractNumId w:val="22"/>
  </w:num>
  <w:num w:numId="25">
    <w:abstractNumId w:val="9"/>
  </w:num>
  <w:num w:numId="26">
    <w:abstractNumId w:val="2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2B"/>
    <w:rsid w:val="00027E93"/>
    <w:rsid w:val="0005770D"/>
    <w:rsid w:val="00061C6A"/>
    <w:rsid w:val="00095075"/>
    <w:rsid w:val="000F17D8"/>
    <w:rsid w:val="0010425E"/>
    <w:rsid w:val="0013112B"/>
    <w:rsid w:val="00134583"/>
    <w:rsid w:val="00196FB7"/>
    <w:rsid w:val="001A29D6"/>
    <w:rsid w:val="002175FD"/>
    <w:rsid w:val="002212FE"/>
    <w:rsid w:val="00254118"/>
    <w:rsid w:val="002A4EE1"/>
    <w:rsid w:val="002D2F96"/>
    <w:rsid w:val="002E0A71"/>
    <w:rsid w:val="00305EF0"/>
    <w:rsid w:val="00326A80"/>
    <w:rsid w:val="00390C64"/>
    <w:rsid w:val="00392F4E"/>
    <w:rsid w:val="00396410"/>
    <w:rsid w:val="003C7B56"/>
    <w:rsid w:val="003E7BA5"/>
    <w:rsid w:val="00432135"/>
    <w:rsid w:val="00436A73"/>
    <w:rsid w:val="00456B93"/>
    <w:rsid w:val="00464923"/>
    <w:rsid w:val="0048756F"/>
    <w:rsid w:val="00493D85"/>
    <w:rsid w:val="004B66E4"/>
    <w:rsid w:val="004F162E"/>
    <w:rsid w:val="00574BAB"/>
    <w:rsid w:val="005A031A"/>
    <w:rsid w:val="005A4D50"/>
    <w:rsid w:val="005E4D3C"/>
    <w:rsid w:val="00607FB6"/>
    <w:rsid w:val="0061050F"/>
    <w:rsid w:val="00670E99"/>
    <w:rsid w:val="006D783A"/>
    <w:rsid w:val="007A493F"/>
    <w:rsid w:val="007C0370"/>
    <w:rsid w:val="007C0802"/>
    <w:rsid w:val="007C66E4"/>
    <w:rsid w:val="007C6D2A"/>
    <w:rsid w:val="007E4261"/>
    <w:rsid w:val="007E555B"/>
    <w:rsid w:val="00893DA8"/>
    <w:rsid w:val="008D37E9"/>
    <w:rsid w:val="009427FE"/>
    <w:rsid w:val="00945E61"/>
    <w:rsid w:val="00947395"/>
    <w:rsid w:val="00960C81"/>
    <w:rsid w:val="00965C0D"/>
    <w:rsid w:val="00976AB5"/>
    <w:rsid w:val="00992673"/>
    <w:rsid w:val="009C1633"/>
    <w:rsid w:val="009C43BC"/>
    <w:rsid w:val="009E137E"/>
    <w:rsid w:val="009F109D"/>
    <w:rsid w:val="00A23BA6"/>
    <w:rsid w:val="00A23F2B"/>
    <w:rsid w:val="00A45A91"/>
    <w:rsid w:val="00A57F86"/>
    <w:rsid w:val="00AE42F4"/>
    <w:rsid w:val="00B24536"/>
    <w:rsid w:val="00B61563"/>
    <w:rsid w:val="00B71860"/>
    <w:rsid w:val="00B82D87"/>
    <w:rsid w:val="00B934CE"/>
    <w:rsid w:val="00BB056E"/>
    <w:rsid w:val="00BD02A9"/>
    <w:rsid w:val="00BD59BF"/>
    <w:rsid w:val="00BE7C37"/>
    <w:rsid w:val="00C33654"/>
    <w:rsid w:val="00C35CB4"/>
    <w:rsid w:val="00C40B80"/>
    <w:rsid w:val="00C677F2"/>
    <w:rsid w:val="00C730D3"/>
    <w:rsid w:val="00C9057D"/>
    <w:rsid w:val="00CF7CB8"/>
    <w:rsid w:val="00D46C7A"/>
    <w:rsid w:val="00D62ECC"/>
    <w:rsid w:val="00D86984"/>
    <w:rsid w:val="00D91A87"/>
    <w:rsid w:val="00DB13AB"/>
    <w:rsid w:val="00DB75A8"/>
    <w:rsid w:val="00DC2CA8"/>
    <w:rsid w:val="00DE13C1"/>
    <w:rsid w:val="00DF26BE"/>
    <w:rsid w:val="00E0132B"/>
    <w:rsid w:val="00E04337"/>
    <w:rsid w:val="00E06D1B"/>
    <w:rsid w:val="00E64C54"/>
    <w:rsid w:val="00E912BC"/>
    <w:rsid w:val="00EA4F79"/>
    <w:rsid w:val="00F14430"/>
    <w:rsid w:val="00F563A3"/>
    <w:rsid w:val="00F64B71"/>
    <w:rsid w:val="00FA5789"/>
    <w:rsid w:val="00FA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 w:type="paragraph" w:styleId="Header">
    <w:name w:val="header"/>
    <w:basedOn w:val="Normal"/>
    <w:link w:val="HeaderChar"/>
    <w:uiPriority w:val="99"/>
    <w:unhideWhenUsed/>
    <w:rsid w:val="0010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E"/>
  </w:style>
  <w:style w:type="paragraph" w:styleId="Footer">
    <w:name w:val="footer"/>
    <w:basedOn w:val="Normal"/>
    <w:link w:val="FooterChar"/>
    <w:uiPriority w:val="99"/>
    <w:unhideWhenUsed/>
    <w:rsid w:val="0010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E"/>
  </w:style>
  <w:style w:type="character" w:styleId="FollowedHyperlink">
    <w:name w:val="FollowedHyperlink"/>
    <w:basedOn w:val="DefaultParagraphFont"/>
    <w:uiPriority w:val="99"/>
    <w:semiHidden/>
    <w:unhideWhenUsed/>
    <w:rsid w:val="00965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ico.org.uk/for-organisations/guide-to-the-general-data-protection-regulation-gdpr/lawful-basis-for-processing/legitimate-inter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the-public/your-rights-relating-to-decisions-being-made-about-you-without-human-involvement/"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ico.org.uk/for-the-public/your-right-to-get-your-data-corre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the-public/getting-copies-of-your-information-subject-access-request/" TargetMode="External"/><Relationship Id="rId20" Type="http://schemas.openxmlformats.org/officeDocument/2006/relationships/hyperlink" Target="https://ico.org.uk/for-the-public/your-right-to-limit-how-organisations-use-your-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for-the-public/official-information/what-to-do-if-you-are-dissatisfied-with-the-response/" TargetMode="External"/><Relationship Id="rId23" Type="http://schemas.openxmlformats.org/officeDocument/2006/relationships/hyperlink" Target="https://ico.org.uk/for-the-public/your-rights-relating-to-decisions-being-made-about-you-without-human-involvement/" TargetMode="External"/><Relationship Id="rId10" Type="http://schemas.openxmlformats.org/officeDocument/2006/relationships/diagramData" Target="diagrams/data1.xml"/><Relationship Id="rId19" Type="http://schemas.openxmlformats.org/officeDocument/2006/relationships/hyperlink" Target="https://ico.org.uk/for-the-public/your-right-to-get-your-data-deleted/"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ico.org.uk/for-the-public/the-right-to-object-to-the-use-of-your-data/"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5B6A8DEA-C459-4E1A-ACC8-A252D1204DDB}">
      <dgm:prSet phldrT="[Text]"/>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dgm:t>
        <a:bodyPr/>
        <a:lstStyle/>
        <a:p>
          <a:pPr algn="ctr"/>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t>
        <a:bodyPr/>
        <a:lstStyle/>
        <a:p>
          <a:endParaRPr lang="en-US"/>
        </a:p>
      </dgm:t>
    </dgm:pt>
    <dgm:pt modelId="{FB6E27E8-1D26-49CB-A5FA-31BEF0334F77}" type="pres">
      <dgm:prSet presAssocID="{5B6A8DEA-C459-4E1A-ACC8-A252D1204DDB}" presName="node" presStyleLbl="node1" presStyleIdx="0" presStyleCnt="8">
        <dgm:presLayoutVars>
          <dgm:bulletEnabled val="1"/>
        </dgm:presLayoutVars>
      </dgm:prSet>
      <dgm:spPr/>
      <dgm:t>
        <a:bodyPr/>
        <a:lstStyle/>
        <a:p>
          <a:endParaRPr lang="en-US"/>
        </a:p>
      </dgm:t>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t>
        <a:bodyPr/>
        <a:lstStyle/>
        <a:p>
          <a:endParaRPr lang="en-US"/>
        </a:p>
      </dgm:t>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t>
        <a:bodyPr/>
        <a:lstStyle/>
        <a:p>
          <a:endParaRPr lang="en-US"/>
        </a:p>
      </dgm:t>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t>
        <a:bodyPr/>
        <a:lstStyle/>
        <a:p>
          <a:endParaRPr lang="en-US"/>
        </a:p>
      </dgm:t>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t>
        <a:bodyPr/>
        <a:lstStyle/>
        <a:p>
          <a:endParaRPr lang="en-US"/>
        </a:p>
      </dgm:t>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t>
        <a:bodyPr/>
        <a:lstStyle/>
        <a:p>
          <a:endParaRPr lang="en-US"/>
        </a:p>
      </dgm:t>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t>
        <a:bodyPr/>
        <a:lstStyle/>
        <a:p>
          <a:endParaRPr lang="en-US"/>
        </a:p>
      </dgm:t>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t>
        <a:bodyPr/>
        <a:lstStyle/>
        <a:p>
          <a:endParaRPr lang="en-US"/>
        </a:p>
      </dgm:t>
    </dgm:pt>
  </dgm:ptLst>
  <dgm:cxnLst>
    <dgm:cxn modelId="{0079CA31-87AA-4D4A-BCB1-55AEFF05B9A8}" srcId="{FD183BA2-2E28-4615-8BD9-EF08A6C144AD}" destId="{5D2B3D33-60F7-42A8-80FC-4D7012FF3406}" srcOrd="4" destOrd="0" parTransId="{2E8301D2-BC64-4390-8526-5B03920C97F2}" sibTransId="{8E0CC0E0-3923-47A6-8044-C6F7015EF009}"/>
    <dgm:cxn modelId="{BCF1CAAB-60C3-439B-85BA-948318DF04BA}" srcId="{FD183BA2-2E28-4615-8BD9-EF08A6C144AD}" destId="{B5B95A65-DD22-4CA0-8D93-D7CBB4FA765E}" srcOrd="3" destOrd="0" parTransId="{EC90549C-2824-4E4E-B6A3-017D62135DA8}" sibTransId="{A7B81D64-7A03-4AF2-8FFD-D810A64F4491}"/>
    <dgm:cxn modelId="{85279FF0-68FF-44B0-89DF-3CDFA60A9ECD}" srcId="{FD183BA2-2E28-4615-8BD9-EF08A6C144AD}" destId="{051694B0-367D-4771-A76E-C8AA508A2920}" srcOrd="1" destOrd="0" parTransId="{2DCAF3ED-E84C-46BA-AB59-227ABD1D2FCA}" sibTransId="{08CE755C-A67B-4F73-89A6-B96FF6393777}"/>
    <dgm:cxn modelId="{956B84AD-396D-4823-8B31-9B7957DC881B}" srcId="{FD183BA2-2E28-4615-8BD9-EF08A6C144AD}" destId="{ADCCEA5A-FA62-4232-9DB1-E7C129732DC6}" srcOrd="6" destOrd="0" parTransId="{2F486FDA-E637-4619-9ED3-6E26A22D51AC}" sibTransId="{1C6E2B02-2BFE-4B38-854B-BFCF0B721A21}"/>
    <dgm:cxn modelId="{A4F408BF-9CC7-492A-A9B6-89F6C2F887E1}" type="presOf" srcId="{5D2B3D33-60F7-42A8-80FC-4D7012FF3406}" destId="{91C85871-2F60-4D73-9F57-043229535629}"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CFA77AAE-04DC-4F37-87B3-9CE15A855063}" srcId="{FD183BA2-2E28-4615-8BD9-EF08A6C144AD}" destId="{5B6A8DEA-C459-4E1A-ACC8-A252D1204DDB}" srcOrd="0" destOrd="0" parTransId="{30F86832-EFE4-46C2-9459-247534D9C01C}" sibTransId="{7C4D10E6-7B1F-4F19-A457-959963CE52A1}"/>
    <dgm:cxn modelId="{FDE8E498-5883-4319-BAAD-FD4A99E519BB}" type="presOf" srcId="{EA569368-B6AA-41D6-9888-05F74D3DF23D}" destId="{431975B8-7C30-456B-9152-8F916861E3D0}" srcOrd="0" destOrd="0" presId="urn:microsoft.com/office/officeart/2005/8/layout/default"/>
    <dgm:cxn modelId="{30F429F0-BC00-4CF2-94C0-B9C0EB0601CE}" type="presOf" srcId="{4AAB3786-9493-4811-B2FE-F45D4F05C44D}" destId="{D481DFBF-7CA2-43C6-BD1B-2F623D07B47D}" srcOrd="0" destOrd="0" presId="urn:microsoft.com/office/officeart/2005/8/layout/default"/>
    <dgm:cxn modelId="{07A903B5-80D9-48E8-8998-48DC3B17A98F}" type="presOf" srcId="{FD183BA2-2E28-4615-8BD9-EF08A6C144AD}" destId="{8C5620DA-28EF-481F-9788-F2AB9DE58770}" srcOrd="0" destOrd="0" presId="urn:microsoft.com/office/officeart/2005/8/layout/default"/>
    <dgm:cxn modelId="{28D7F918-FF39-41CC-B36A-F8D73E5A7EF3}" srcId="{FD183BA2-2E28-4615-8BD9-EF08A6C144AD}" destId="{EA569368-B6AA-41D6-9888-05F74D3DF23D}" srcOrd="5" destOrd="0" parTransId="{FD62B01E-1A86-4A7D-8B1B-3315A190DF24}" sibTransId="{A5B2B46B-D8A0-46D4-B38B-EE1C64CB27E6}"/>
    <dgm:cxn modelId="{E15315A1-5B79-48E9-8A80-C05E012D5964}" srcId="{FD183BA2-2E28-4615-8BD9-EF08A6C144AD}" destId="{B58F2606-6ED8-4902-83CA-0796F1079623}" srcOrd="7" destOrd="0" parTransId="{4DB70E5F-3A76-4729-A820-EF139D2F5B85}" sibTransId="{F293307A-53F8-4D58-961E-888BC7D60C99}"/>
    <dgm:cxn modelId="{AB384A1E-AE01-4536-AD75-25A81F51793B}" type="presOf" srcId="{051694B0-367D-4771-A76E-C8AA508A2920}" destId="{EBA6BA93-5CB1-4527-8B27-17CA9D0712E6}" srcOrd="0" destOrd="0" presId="urn:microsoft.com/office/officeart/2005/8/layout/default"/>
    <dgm:cxn modelId="{E4D5191A-F2B0-48B8-A73E-B250975EA004}" type="presOf" srcId="{ADCCEA5A-FA62-4232-9DB1-E7C129732DC6}" destId="{4A900C42-575B-44B5-82B4-287F5DCA7528}" srcOrd="0" destOrd="0" presId="urn:microsoft.com/office/officeart/2005/8/layout/default"/>
    <dgm:cxn modelId="{429639FA-A07D-4BCD-9552-F376B3887B12}" type="presOf" srcId="{B5B95A65-DD22-4CA0-8D93-D7CBB4FA765E}" destId="{DFB336AF-4F18-4E22-86BB-EFDB0B4753CA}" srcOrd="0" destOrd="0" presId="urn:microsoft.com/office/officeart/2005/8/layout/default"/>
    <dgm:cxn modelId="{3313E866-4953-434C-AEED-F05D1E8222A8}" type="presOf" srcId="{5B6A8DEA-C459-4E1A-ACC8-A252D1204DDB}" destId="{FB6E27E8-1D26-49CB-A5FA-31BEF0334F77}" srcOrd="0" destOrd="0" presId="urn:microsoft.com/office/officeart/2005/8/layout/default"/>
    <dgm:cxn modelId="{B4EF5254-EA59-46CE-9623-BC467B647603}" type="presOf" srcId="{B58F2606-6ED8-4902-83CA-0796F1079623}" destId="{9E0B8784-09F0-4D15-852F-A249AFCDF1C2}" srcOrd="0" destOrd="0" presId="urn:microsoft.com/office/officeart/2005/8/layout/default"/>
    <dgm:cxn modelId="{12A8CAD3-34DE-441C-9A33-6CF025ACEA30}" type="presParOf" srcId="{8C5620DA-28EF-481F-9788-F2AB9DE58770}" destId="{FB6E27E8-1D26-49CB-A5FA-31BEF0334F77}" srcOrd="0" destOrd="0" presId="urn:microsoft.com/office/officeart/2005/8/layout/default"/>
    <dgm:cxn modelId="{A1D06309-5D0A-4154-BAAB-A0E79958B8EE}" type="presParOf" srcId="{8C5620DA-28EF-481F-9788-F2AB9DE58770}" destId="{67000DC9-71C0-43A6-93F7-A0360118A0A9}" srcOrd="1" destOrd="0" presId="urn:microsoft.com/office/officeart/2005/8/layout/default"/>
    <dgm:cxn modelId="{037F3E31-3A87-4B2D-9BC8-FA485AFC6295}" type="presParOf" srcId="{8C5620DA-28EF-481F-9788-F2AB9DE58770}" destId="{EBA6BA93-5CB1-4527-8B27-17CA9D0712E6}" srcOrd="2" destOrd="0" presId="urn:microsoft.com/office/officeart/2005/8/layout/default"/>
    <dgm:cxn modelId="{493B4C1D-BD99-4571-B44A-F4C9B2141A40}" type="presParOf" srcId="{8C5620DA-28EF-481F-9788-F2AB9DE58770}" destId="{20F93BC9-4D8D-4558-B6DB-A082B5921272}" srcOrd="3" destOrd="0" presId="urn:microsoft.com/office/officeart/2005/8/layout/default"/>
    <dgm:cxn modelId="{B7B80543-0B51-4A61-9CF1-6781E99E4306}" type="presParOf" srcId="{8C5620DA-28EF-481F-9788-F2AB9DE58770}" destId="{D481DFBF-7CA2-43C6-BD1B-2F623D07B47D}" srcOrd="4" destOrd="0" presId="urn:microsoft.com/office/officeart/2005/8/layout/default"/>
    <dgm:cxn modelId="{49184C14-F59D-4388-93ED-B3C8053E79E5}" type="presParOf" srcId="{8C5620DA-28EF-481F-9788-F2AB9DE58770}" destId="{C7FB99ED-9F1A-4D39-B1E7-2C0305027AAD}" srcOrd="5" destOrd="0" presId="urn:microsoft.com/office/officeart/2005/8/layout/default"/>
    <dgm:cxn modelId="{DF87B33C-E269-46CF-85E6-A59E9D24A95B}" type="presParOf" srcId="{8C5620DA-28EF-481F-9788-F2AB9DE58770}" destId="{DFB336AF-4F18-4E22-86BB-EFDB0B4753CA}" srcOrd="6" destOrd="0" presId="urn:microsoft.com/office/officeart/2005/8/layout/default"/>
    <dgm:cxn modelId="{BEF6B643-6BF8-4B2A-91ED-50A328B5FE26}" type="presParOf" srcId="{8C5620DA-28EF-481F-9788-F2AB9DE58770}" destId="{9E54EB96-D307-404C-9587-41B2882CB1AB}" srcOrd="7" destOrd="0" presId="urn:microsoft.com/office/officeart/2005/8/layout/default"/>
    <dgm:cxn modelId="{1CC045FA-3E88-46DD-9168-1710BC53CD08}" type="presParOf" srcId="{8C5620DA-28EF-481F-9788-F2AB9DE58770}" destId="{91C85871-2F60-4D73-9F57-043229535629}" srcOrd="8" destOrd="0" presId="urn:microsoft.com/office/officeart/2005/8/layout/default"/>
    <dgm:cxn modelId="{D98C39D8-1C62-4B07-BBB9-57FFAEA514F1}" type="presParOf" srcId="{8C5620DA-28EF-481F-9788-F2AB9DE58770}" destId="{3D9B5231-0D74-45E5-BC16-A27EB4D49E01}" srcOrd="9" destOrd="0" presId="urn:microsoft.com/office/officeart/2005/8/layout/default"/>
    <dgm:cxn modelId="{93B42DF7-F92F-417E-B689-CFF01BEDAC49}" type="presParOf" srcId="{8C5620DA-28EF-481F-9788-F2AB9DE58770}" destId="{431975B8-7C30-456B-9152-8F916861E3D0}" srcOrd="10" destOrd="0" presId="urn:microsoft.com/office/officeart/2005/8/layout/default"/>
    <dgm:cxn modelId="{41DB2DCB-C594-439D-A63F-9A8374CCD9CE}" type="presParOf" srcId="{8C5620DA-28EF-481F-9788-F2AB9DE58770}" destId="{5178F134-215D-446D-A51E-DF82A5F4EF4F}" srcOrd="11" destOrd="0" presId="urn:microsoft.com/office/officeart/2005/8/layout/default"/>
    <dgm:cxn modelId="{96E32E9B-8C70-48CB-AF26-577623F60A67}" type="presParOf" srcId="{8C5620DA-28EF-481F-9788-F2AB9DE58770}" destId="{4A900C42-575B-44B5-82B4-287F5DCA7528}" srcOrd="12" destOrd="0" presId="urn:microsoft.com/office/officeart/2005/8/layout/default"/>
    <dgm:cxn modelId="{8F90F615-8CDF-4CB9-99AB-696BB2DCA3A1}" type="presParOf" srcId="{8C5620DA-28EF-481F-9788-F2AB9DE58770}" destId="{2DA6C8A1-DC84-4CA7-B234-A06FD4AA14BE}" srcOrd="13" destOrd="0" presId="urn:microsoft.com/office/officeart/2005/8/layout/default"/>
    <dgm:cxn modelId="{06D74405-4E1E-4354-8AE9-01EB608DA495}"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811"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Informed</a:t>
          </a:r>
        </a:p>
      </dsp:txBody>
      <dsp:txXfrm>
        <a:off x="1811" y="109088"/>
        <a:ext cx="1436768" cy="862060"/>
      </dsp:txXfrm>
    </dsp:sp>
    <dsp:sp modelId="{EBA6BA93-5CB1-4527-8B27-17CA9D0712E6}">
      <dsp:nvSpPr>
        <dsp:cNvPr id="0" name=""/>
        <dsp:cNvSpPr/>
      </dsp:nvSpPr>
      <dsp:spPr>
        <a:xfrm>
          <a:off x="158225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Access</a:t>
          </a:r>
        </a:p>
      </dsp:txBody>
      <dsp:txXfrm>
        <a:off x="1582255" y="109088"/>
        <a:ext cx="1436768" cy="862060"/>
      </dsp:txXfrm>
    </dsp:sp>
    <dsp:sp modelId="{D481DFBF-7CA2-43C6-BD1B-2F623D07B47D}">
      <dsp:nvSpPr>
        <dsp:cNvPr id="0" name=""/>
        <dsp:cNvSpPr/>
      </dsp:nvSpPr>
      <dsp:spPr>
        <a:xfrm>
          <a:off x="3162700"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Rectify</a:t>
          </a:r>
        </a:p>
      </dsp:txBody>
      <dsp:txXfrm>
        <a:off x="3162700" y="109088"/>
        <a:ext cx="1436768" cy="862060"/>
      </dsp:txXfrm>
    </dsp:sp>
    <dsp:sp modelId="{DFB336AF-4F18-4E22-86BB-EFDB0B4753CA}">
      <dsp:nvSpPr>
        <dsp:cNvPr id="0" name=""/>
        <dsp:cNvSpPr/>
      </dsp:nvSpPr>
      <dsp:spPr>
        <a:xfrm>
          <a:off x="474314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Forgotten</a:t>
          </a:r>
        </a:p>
      </dsp:txBody>
      <dsp:txXfrm>
        <a:off x="4743145" y="109088"/>
        <a:ext cx="1436768" cy="862060"/>
      </dsp:txXfrm>
    </dsp:sp>
    <dsp:sp modelId="{91C85871-2F60-4D73-9F57-043229535629}">
      <dsp:nvSpPr>
        <dsp:cNvPr id="0" name=""/>
        <dsp:cNvSpPr/>
      </dsp:nvSpPr>
      <dsp:spPr>
        <a:xfrm>
          <a:off x="1811"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Restrict</a:t>
          </a:r>
        </a:p>
      </dsp:txBody>
      <dsp:txXfrm>
        <a:off x="1811" y="1114825"/>
        <a:ext cx="1436768" cy="862060"/>
      </dsp:txXfrm>
    </dsp:sp>
    <dsp:sp modelId="{431975B8-7C30-456B-9152-8F916861E3D0}">
      <dsp:nvSpPr>
        <dsp:cNvPr id="0" name=""/>
        <dsp:cNvSpPr/>
      </dsp:nvSpPr>
      <dsp:spPr>
        <a:xfrm>
          <a:off x="158225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Portability</a:t>
          </a:r>
        </a:p>
      </dsp:txBody>
      <dsp:txXfrm>
        <a:off x="1582255" y="1114825"/>
        <a:ext cx="1436768" cy="862060"/>
      </dsp:txXfrm>
    </dsp:sp>
    <dsp:sp modelId="{4A900C42-575B-44B5-82B4-287F5DCA7528}">
      <dsp:nvSpPr>
        <dsp:cNvPr id="0" name=""/>
        <dsp:cNvSpPr/>
      </dsp:nvSpPr>
      <dsp:spPr>
        <a:xfrm>
          <a:off x="3162700"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Object</a:t>
          </a:r>
        </a:p>
      </dsp:txBody>
      <dsp:txXfrm>
        <a:off x="3162700" y="1114825"/>
        <a:ext cx="1436768" cy="862060"/>
      </dsp:txXfrm>
    </dsp:sp>
    <dsp:sp modelId="{9E0B8784-09F0-4D15-852F-A249AFCDF1C2}">
      <dsp:nvSpPr>
        <dsp:cNvPr id="0" name=""/>
        <dsp:cNvSpPr/>
      </dsp:nvSpPr>
      <dsp:spPr>
        <a:xfrm>
          <a:off x="474314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Auto-Decisions &amp; Profiling</a:t>
          </a:r>
        </a:p>
      </dsp:txBody>
      <dsp:txXfrm>
        <a:off x="4743145" y="1114825"/>
        <a:ext cx="1436768" cy="8620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DA6EDBD-3094-49E0-822F-34AFC535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E9AC6-F3D0-4C40-8FB7-6D266C1E6549}">
  <ds:schemaRefs>
    <ds:schemaRef ds:uri="http://schemas.microsoft.com/sharepoint/v3/contenttype/forms"/>
  </ds:schemaRefs>
</ds:datastoreItem>
</file>

<file path=customXml/itemProps3.xml><?xml version="1.0" encoding="utf-8"?>
<ds:datastoreItem xmlns:ds="http://schemas.openxmlformats.org/officeDocument/2006/customXml" ds:itemID="{4EE93BE7-CA8C-419D-AF78-D3534E66784B}">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506CF14</Template>
  <TotalTime>0</TotalTime>
  <Pages>1</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Staff - Sarah Shuttlewood</cp:lastModifiedBy>
  <cp:revision>1</cp:revision>
  <dcterms:created xsi:type="dcterms:W3CDTF">2024-07-16T11:00:00Z</dcterms:created>
  <dcterms:modified xsi:type="dcterms:W3CDTF">2024-07-16T11:00:00Z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2022-07-04T08:20:37Z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48b7dfe5-1dd8-4f42-ba93-0000594c2740</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ies>
</file>