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28" w:rsidRDefault="00E25228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2A345C" w:rsidRPr="00090755" w:rsidRDefault="00F758D6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D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>eliver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y of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the curriculum and pastoral care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use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7F3251" w:rsidRDefault="007F3251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Travel to School Arrangements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87138B">
        <w:rPr>
          <w:rFonts w:ascii="Arial" w:eastAsia="Times New Roman" w:hAnsi="Arial" w:cs="Arial"/>
          <w:sz w:val="24"/>
          <w:szCs w:val="27"/>
          <w:lang w:val="en-US" w:eastAsia="en-GB"/>
        </w:rPr>
        <w:t xml:space="preserve">may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also use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is provided by parent/carers, the local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authority,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>It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used to </w:t>
      </w:r>
      <w:r w:rsidR="6CFE6EEE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deliver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our statutory education duties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4779ADB1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assure the health and wellbeing of our pupils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>. It helps</w:t>
      </w:r>
      <w:r w:rsidR="007F32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us to improve our services</w:t>
      </w:r>
      <w:r w:rsidR="000D122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handle complaints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="00550751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legislation and Statutory guidance underpinning our services are:</w:t>
      </w:r>
    </w:p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3D69" w:rsidTr="008F3D69">
        <w:tc>
          <w:tcPr>
            <w:tcW w:w="9209" w:type="dxa"/>
          </w:tcPr>
          <w:p w:rsidR="008F3D69" w:rsidRDefault="008F3D69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All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271490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0" w:history="1">
              <w:r w:rsidR="008F3D69" w:rsidRPr="004F4A4E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Keeping Children Safe in Education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00690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1" w:history="1">
              <w:r w:rsidR="008F3D69" w:rsidRPr="00EF663D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(Pupil Registration) (England) Regulations, 2006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2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Act 1996, 2002 &amp; 2011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6E5762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3" w:history="1">
              <w:r w:rsidR="008F3D69" w:rsidRPr="008F12B2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Equalities Act 2010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8B1805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4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(Admission Arrangements and Co-ordination of Admission Arrangements) (England) Regulations 2012  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5" w:history="1">
              <w:r w:rsidR="008F3D69" w:rsidRPr="00BF79C5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Admissions Code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79C5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6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Special Educational Needs and Disability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7" w:history="1">
              <w:r w:rsidR="008F3D69" w:rsidRPr="00FD687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SEND Code of Practice Jan 2015 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F0B31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8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Working Together to Safeguard Children 2019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9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Sexual Violence and Sexual Harassment Between Children in Schools and Colleges 2021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0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and Families Act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49657A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1" w:history="1">
              <w:r w:rsidR="008F3D69" w:rsidRPr="00373277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Children Act 1989 &amp; 2004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373277" w:rsidRDefault="008F3D6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FD2CF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School Type Specific</w:t>
            </w:r>
          </w:p>
        </w:tc>
      </w:tr>
      <w:tr w:rsidR="0078057C" w:rsidTr="008F3D69">
        <w:tc>
          <w:tcPr>
            <w:tcW w:w="9209" w:type="dxa"/>
          </w:tcPr>
          <w:p w:rsidR="0078057C" w:rsidRPr="0078057C" w:rsidRDefault="0078057C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78057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Academies</w:t>
            </w:r>
          </w:p>
        </w:tc>
      </w:tr>
      <w:tr w:rsidR="0078057C" w:rsidTr="008F3D69">
        <w:tc>
          <w:tcPr>
            <w:tcW w:w="9209" w:type="dxa"/>
          </w:tcPr>
          <w:p w:rsidR="0078057C" w:rsidRDefault="002678B9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2" w:history="1">
              <w:r w:rsidR="0078057C" w:rsidRPr="00E0065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Education and Training (Welfare of Children) Act 2021</w:t>
              </w:r>
            </w:hyperlink>
          </w:p>
        </w:tc>
      </w:tr>
      <w:tr w:rsidR="00051234" w:rsidTr="008F3D69">
        <w:tc>
          <w:tcPr>
            <w:tcW w:w="9209" w:type="dxa"/>
          </w:tcPr>
          <w:p w:rsidR="00051234" w:rsidRDefault="002678B9" w:rsidP="2A9641B6">
            <w:hyperlink r:id="rId23" w:history="1">
              <w:r w:rsidR="00051234" w:rsidRPr="00051234">
                <w:rPr>
                  <w:rStyle w:val="Hyperlink"/>
                </w:rPr>
                <w:t>The Education (Independent School Standard) Regulations 2014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Secondary Education only</w:t>
            </w:r>
          </w:p>
        </w:tc>
      </w:tr>
      <w:tr w:rsidR="008F3D69" w:rsidTr="008F3D69">
        <w:tc>
          <w:tcPr>
            <w:tcW w:w="9209" w:type="dxa"/>
          </w:tcPr>
          <w:p w:rsidR="008F3D69" w:rsidRDefault="002678B9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4" w:history="1">
              <w:r w:rsidR="008F3D69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Learning and Skills Act 2000</w:t>
              </w:r>
            </w:hyperlink>
          </w:p>
        </w:tc>
      </w:tr>
      <w:tr w:rsidR="003C3A15" w:rsidTr="008F3D69">
        <w:tc>
          <w:tcPr>
            <w:tcW w:w="9209" w:type="dxa"/>
          </w:tcPr>
          <w:p w:rsidR="003C3A15" w:rsidRPr="000B66A6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5" w:history="1">
              <w:r w:rsidR="003C3A15" w:rsidRPr="000B66A6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Education and Skills Act 2008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Default="002678B9" w:rsidP="2A9641B6">
            <w:p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hyperlink r:id="rId26" w:history="1">
              <w:r w:rsidR="008F3D69" w:rsidRPr="0049657A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Apprenticeships, Skills, Children and Learning Act 2009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Maintained schools only</w:t>
            </w:r>
          </w:p>
        </w:tc>
      </w:tr>
      <w:tr w:rsidR="008F3D69" w:rsidTr="008F3D69">
        <w:tc>
          <w:tcPr>
            <w:tcW w:w="9209" w:type="dxa"/>
          </w:tcPr>
          <w:p w:rsidR="008F3D69" w:rsidRPr="000B6E54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7" w:history="1">
              <w:r w:rsidR="008F3D69" w:rsidRPr="00BF0B31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The School Standards and Framework Act 1998</w:t>
              </w:r>
            </w:hyperlink>
          </w:p>
        </w:tc>
      </w:tr>
      <w:tr w:rsidR="00E83E4C" w:rsidTr="008F3D69">
        <w:tc>
          <w:tcPr>
            <w:tcW w:w="9209" w:type="dxa"/>
          </w:tcPr>
          <w:p w:rsidR="00E83E4C" w:rsidRPr="00BF0B31" w:rsidRDefault="002678B9" w:rsidP="2A9641B6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8" w:history="1">
              <w:r w:rsidR="00E83E4C" w:rsidRPr="00995108">
                <w:rPr>
                  <w:rStyle w:val="Hyperlink"/>
                  <w:rFonts w:ascii="Calibri" w:hAnsi="Calibri" w:cs="Calibri"/>
                  <w:color w:val="0070C0"/>
                </w:rPr>
                <w:t>The Education (Pupil Information) (England) Regulations 2005</w:t>
              </w:r>
            </w:hyperlink>
          </w:p>
        </w:tc>
      </w:tr>
      <w:tr w:rsidR="008F3D69" w:rsidTr="008F3D69">
        <w:tc>
          <w:tcPr>
            <w:tcW w:w="9209" w:type="dxa"/>
          </w:tcPr>
          <w:p w:rsidR="008F3D69" w:rsidRPr="00BA61FD" w:rsidRDefault="008F3D69" w:rsidP="2A9641B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en-GB"/>
              </w:rPr>
            </w:pPr>
            <w:r w:rsidRPr="00BA61FD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n-GB"/>
              </w:rPr>
              <w:t>Non-maintained special schools</w:t>
            </w:r>
          </w:p>
        </w:tc>
      </w:tr>
      <w:tr w:rsidR="008F3D69" w:rsidTr="008F3D69">
        <w:tc>
          <w:tcPr>
            <w:tcW w:w="9209" w:type="dxa"/>
          </w:tcPr>
          <w:p w:rsidR="008F3D69" w:rsidRPr="008F3D69" w:rsidRDefault="002678B9" w:rsidP="2A9641B6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="008F3D69" w:rsidRPr="00861485">
                <w:rPr>
                  <w:rStyle w:val="Hyperlink"/>
                  <w:rFonts w:ascii="Calibri" w:hAnsi="Calibri" w:cs="Calibri"/>
                  <w:color w:val="0070C0"/>
                </w:rPr>
                <w:t>The Non-Maintained Special Schools (England) Regulations 2015</w:t>
              </w:r>
            </w:hyperlink>
          </w:p>
        </w:tc>
      </w:tr>
    </w:tbl>
    <w:p w:rsidR="00BD3CC6" w:rsidRDefault="00BD3CC6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BF7ADC" w:rsidRDefault="00BF7ADC" w:rsidP="008F12B2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/>
        <w:rPr>
          <w:rFonts w:ascii="Arial" w:hAnsi="Arial" w:cs="Arial"/>
          <w:sz w:val="24"/>
          <w:szCs w:val="24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This information may be shared 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>to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provide our education service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hAnsi="Arial" w:cs="Arial"/>
          <w:sz w:val="24"/>
          <w:szCs w:val="24"/>
        </w:rPr>
        <w:t>Please note we only share information required for that particular purpose and then only the minimum required.  We may share information with:</w:t>
      </w:r>
    </w:p>
    <w:p w:rsidR="002A345C" w:rsidRPr="00BB69E6" w:rsidRDefault="002678B9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hyperlink r:id="rId30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 xml:space="preserve">Central </w:t>
        </w:r>
      </w:hyperlink>
      <w:r w:rsidR="007F3251"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7F3251" w:rsidRPr="00BB69E6">
        <w:rPr>
          <w:rFonts w:ascii="Arial" w:eastAsia="Times New Roman" w:hAnsi="Arial" w:cs="Arial"/>
          <w:sz w:val="24"/>
          <w:szCs w:val="27"/>
          <w:lang w:val="en-US" w:eastAsia="en-GB"/>
        </w:rPr>
        <w:t>Government</w:t>
      </w:r>
      <w:r w:rsidR="007F3251" w:rsidRPr="00BB69E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2A345C" w:rsidRPr="00BB69E6">
        <w:rPr>
          <w:rFonts w:ascii="Arial" w:eastAsia="Times New Roman" w:hAnsi="Arial" w:cs="Arial"/>
          <w:sz w:val="24"/>
          <w:szCs w:val="24"/>
          <w:lang w:val="en-US" w:eastAsia="en-GB"/>
        </w:rPr>
        <w:t>&amp;</w:t>
      </w:r>
      <w:r w:rsidR="002A345C" w:rsidRPr="00BB69E6">
        <w:rPr>
          <w:rFonts w:ascii="Arial" w:hAnsi="Arial" w:cs="Arial"/>
          <w:sz w:val="24"/>
          <w:szCs w:val="24"/>
        </w:rPr>
        <w:t xml:space="preserve"> </w:t>
      </w:r>
      <w:r w:rsidR="002A345C" w:rsidRPr="007F3251">
        <w:rPr>
          <w:rFonts w:ascii="Arial" w:hAnsi="Arial" w:cs="Arial"/>
          <w:sz w:val="24"/>
          <w:szCs w:val="24"/>
        </w:rPr>
        <w:t>Local</w:t>
      </w:r>
      <w:r w:rsidR="007F3251">
        <w:rPr>
          <w:rFonts w:ascii="Arial" w:hAnsi="Arial" w:cs="Arial"/>
          <w:sz w:val="24"/>
          <w:szCs w:val="24"/>
        </w:rPr>
        <w:t xml:space="preserve"> Authorities </w:t>
      </w:r>
      <w:r w:rsidR="002A345C"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</w:p>
    <w:p w:rsidR="00314769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, e.g. Ofsted, The Information Commissioners Office</w:t>
      </w:r>
    </w:p>
    <w:p w:rsidR="002A345C" w:rsidRPr="00BB69E6" w:rsidRDefault="00314769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Other external professionals assisting in the complaints process</w:t>
      </w:r>
      <w:r w:rsidR="002A345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 will be held for 25 years from the date of birth of the student</w:t>
      </w:r>
      <w:r w:rsidR="00B0211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When a pupil changes school, this record will go with them and will not be retained by the previous school, other than to meet statutory returns.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F3251" w:rsidRDefault="007F3251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Data Processors</w:t>
      </w:r>
    </w:p>
    <w:p w:rsidR="007F3251" w:rsidRDefault="007F3251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>e use education platforms/systems/apps to enhance the way we deliver our education services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keep data secure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providers of those services</w:t>
      </w:r>
      <w:r w:rsidRPr="007F325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are data processors for this information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 Our processors only process personal data in accordance with our written instructions, which ensure data is processed lawfully and safely.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</w:t>
      </w:r>
      <w:r w:rsidR="00B02112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headerReference w:type="default" r:id="rId31"/>
      <w:footerReference w:type="defaul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B9" w:rsidRDefault="002678B9">
      <w:pPr>
        <w:spacing w:after="0" w:line="240" w:lineRule="auto"/>
      </w:pPr>
      <w:r>
        <w:separator/>
      </w:r>
    </w:p>
  </w:endnote>
  <w:endnote w:type="continuationSeparator" w:id="0">
    <w:p w:rsidR="002678B9" w:rsidRDefault="0026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906DD43" w:rsidRDefault="00A6233E" w:rsidP="4906DD43">
    <w:pPr>
      <w:pStyle w:val="Footer"/>
    </w:pPr>
    <w:r>
      <w:t>D2-202</w:t>
    </w:r>
    <w:r w:rsidR="007F3251">
      <w:t>4</w:t>
    </w:r>
    <w:r>
      <w:tab/>
    </w:r>
    <w:r>
      <w:tab/>
      <w:t>(c)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B9" w:rsidRDefault="002678B9">
      <w:pPr>
        <w:spacing w:after="0" w:line="240" w:lineRule="auto"/>
      </w:pPr>
      <w:r>
        <w:separator/>
      </w:r>
    </w:p>
  </w:footnote>
  <w:footnote w:type="continuationSeparator" w:id="0">
    <w:p w:rsidR="002678B9" w:rsidRDefault="0026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28" w:rsidRDefault="00E252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editId="77F9B8A2">
          <wp:simplePos x="0" y="0"/>
          <wp:positionH relativeFrom="column">
            <wp:posOffset>-44450</wp:posOffset>
          </wp:positionH>
          <wp:positionV relativeFrom="paragraph">
            <wp:posOffset>-284480</wp:posOffset>
          </wp:positionV>
          <wp:extent cx="948273" cy="7239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27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C"/>
    <w:rsid w:val="00051234"/>
    <w:rsid w:val="00096915"/>
    <w:rsid w:val="000B0837"/>
    <w:rsid w:val="000B66A6"/>
    <w:rsid w:val="000B6E54"/>
    <w:rsid w:val="000D1224"/>
    <w:rsid w:val="00143317"/>
    <w:rsid w:val="00197901"/>
    <w:rsid w:val="001B4960"/>
    <w:rsid w:val="001D704A"/>
    <w:rsid w:val="001F1452"/>
    <w:rsid w:val="001F339E"/>
    <w:rsid w:val="00256E0E"/>
    <w:rsid w:val="002678B9"/>
    <w:rsid w:val="00271490"/>
    <w:rsid w:val="0027625C"/>
    <w:rsid w:val="002A345C"/>
    <w:rsid w:val="00314769"/>
    <w:rsid w:val="00340A25"/>
    <w:rsid w:val="00373277"/>
    <w:rsid w:val="00375CE6"/>
    <w:rsid w:val="003A783E"/>
    <w:rsid w:val="003C3A15"/>
    <w:rsid w:val="00403FD2"/>
    <w:rsid w:val="00415480"/>
    <w:rsid w:val="00436EDF"/>
    <w:rsid w:val="004552AF"/>
    <w:rsid w:val="00484AB5"/>
    <w:rsid w:val="0049657A"/>
    <w:rsid w:val="004A13F1"/>
    <w:rsid w:val="004B203B"/>
    <w:rsid w:val="004F4A4E"/>
    <w:rsid w:val="00544FED"/>
    <w:rsid w:val="0054523F"/>
    <w:rsid w:val="00550751"/>
    <w:rsid w:val="00556F92"/>
    <w:rsid w:val="00575107"/>
    <w:rsid w:val="005B3391"/>
    <w:rsid w:val="005B3FD6"/>
    <w:rsid w:val="005E2B53"/>
    <w:rsid w:val="006608C1"/>
    <w:rsid w:val="00663642"/>
    <w:rsid w:val="00681891"/>
    <w:rsid w:val="006E5762"/>
    <w:rsid w:val="0073169F"/>
    <w:rsid w:val="0078057C"/>
    <w:rsid w:val="007C6567"/>
    <w:rsid w:val="007F3251"/>
    <w:rsid w:val="00800690"/>
    <w:rsid w:val="00840DC1"/>
    <w:rsid w:val="00861485"/>
    <w:rsid w:val="0087138B"/>
    <w:rsid w:val="008A43A1"/>
    <w:rsid w:val="008B1805"/>
    <w:rsid w:val="008F12B2"/>
    <w:rsid w:val="008F3D69"/>
    <w:rsid w:val="009500E4"/>
    <w:rsid w:val="00995108"/>
    <w:rsid w:val="009F5832"/>
    <w:rsid w:val="00A30ADA"/>
    <w:rsid w:val="00A51807"/>
    <w:rsid w:val="00A555AE"/>
    <w:rsid w:val="00A6233E"/>
    <w:rsid w:val="00A63E58"/>
    <w:rsid w:val="00AA7D1B"/>
    <w:rsid w:val="00B02112"/>
    <w:rsid w:val="00B126AC"/>
    <w:rsid w:val="00B227E6"/>
    <w:rsid w:val="00B23D07"/>
    <w:rsid w:val="00B81FC5"/>
    <w:rsid w:val="00B938DD"/>
    <w:rsid w:val="00BA61FD"/>
    <w:rsid w:val="00BD3CC6"/>
    <w:rsid w:val="00BF0B31"/>
    <w:rsid w:val="00BF79C5"/>
    <w:rsid w:val="00BF7ADC"/>
    <w:rsid w:val="00C35C6B"/>
    <w:rsid w:val="00C848B5"/>
    <w:rsid w:val="00D50B9C"/>
    <w:rsid w:val="00DA1BC8"/>
    <w:rsid w:val="00DC0324"/>
    <w:rsid w:val="00DF1D19"/>
    <w:rsid w:val="00E0065A"/>
    <w:rsid w:val="00E25228"/>
    <w:rsid w:val="00E83E4C"/>
    <w:rsid w:val="00EF663D"/>
    <w:rsid w:val="00F758D6"/>
    <w:rsid w:val="00F804CA"/>
    <w:rsid w:val="00F93B29"/>
    <w:rsid w:val="00FD2CFC"/>
    <w:rsid w:val="00FD6874"/>
    <w:rsid w:val="00FD6DB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9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2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pga/2010/15/contents" TargetMode="External"/><Relationship Id="rId18" Type="http://schemas.openxmlformats.org/officeDocument/2006/relationships/hyperlink" Target="https://assets.publishing.service.gov.uk/government/uploads/system/uploads/attachment_data/file/942454/Working_together_to_safeguard_children_inter_agency_guidance.pdf" TargetMode="External"/><Relationship Id="rId26" Type="http://schemas.openxmlformats.org/officeDocument/2006/relationships/hyperlink" Target="https://www.legislation.gov.uk/ukpga/2009/22/cont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uk/ukpga/2004/31/contents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11/21/contents/enacted" TargetMode="External"/><Relationship Id="rId17" Type="http://schemas.openxmlformats.org/officeDocument/2006/relationships/hyperlink" Target="https://assets.publishing.service.gov.uk/government/uploads/system/uploads/attachment_data/file/398815/SEND_Code_of_Practice_January_2015.pdf" TargetMode="External"/><Relationship Id="rId25" Type="http://schemas.openxmlformats.org/officeDocument/2006/relationships/hyperlink" Target="https://www.legislation.gov.uk/ukpga/2008/25/content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14/1530/contents/made" TargetMode="External"/><Relationship Id="rId20" Type="http://schemas.openxmlformats.org/officeDocument/2006/relationships/hyperlink" Target="https://www.legislation.gov.uk/ukpga/2014/6/contents/enacted" TargetMode="External"/><Relationship Id="rId29" Type="http://schemas.openxmlformats.org/officeDocument/2006/relationships/hyperlink" Target="https://www.legislation.gov.uk/uksi/2015/728/contents/ma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si/2006/1751/contents/made" TargetMode="External"/><Relationship Id="rId24" Type="http://schemas.openxmlformats.org/officeDocument/2006/relationships/hyperlink" Target="https://www.legislation.gov.uk/ukpga/2000/21/contents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assets.publishing.service.gov.uk/government/uploads/system/uploads/attachment_data/file/1001050/School_admissions_code_2021.pdf" TargetMode="External"/><Relationship Id="rId23" Type="http://schemas.openxmlformats.org/officeDocument/2006/relationships/hyperlink" Target="https://www.legislation.gov.uk/uksi/2014/3283/schedule/part/7" TargetMode="External"/><Relationship Id="rId28" Type="http://schemas.openxmlformats.org/officeDocument/2006/relationships/hyperlink" Target="https://www.legislation.gov.uk/uksi/2005/1437/regulation/3/made" TargetMode="External"/><Relationship Id="rId10" Type="http://schemas.openxmlformats.org/officeDocument/2006/relationships/hyperlink" Target="https://assets.publishing.service.gov.uk/government/uploads/system/uploads/attachment_data/file/1101454/Keeping_children_safe_in_education_2022.pdf" TargetMode="External"/><Relationship Id="rId19" Type="http://schemas.openxmlformats.org/officeDocument/2006/relationships/hyperlink" Target="https://assets.publishing.service.gov.uk/government/uploads/system/uploads/attachment_data/file/1014224/Sexual_violence_and_sexual_harassment_between_children_in_schools_and_colleges.pdf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si/2012/8/made" TargetMode="External"/><Relationship Id="rId22" Type="http://schemas.openxmlformats.org/officeDocument/2006/relationships/hyperlink" Target="https://www.legislation.gov.uk/ukpga/2021/16/section/1" TargetMode="External"/><Relationship Id="rId27" Type="http://schemas.openxmlformats.org/officeDocument/2006/relationships/hyperlink" Target="https://www.legislation.gov.uk/ukpga/1998/31/contents" TargetMode="External"/><Relationship Id="rId30" Type="http://schemas.openxmlformats.org/officeDocument/2006/relationships/hyperlink" Target="https://www.gov.uk/guidance/data-protection-how-we-collect-and-share-research-da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D1BCBB-198E-4B73-9C43-E6170772B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9FC60F1</Template>
  <TotalTime>0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Staff - Sarah Shuttlewood</cp:lastModifiedBy>
  <cp:revision>1</cp:revision>
  <dcterms:created xsi:type="dcterms:W3CDTF">2024-05-20T09:29:00Z</dcterms:created>
  <dcterms:modified xsi:type="dcterms:W3CDTF">2024-05-20T09:29:00Z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2021-02-19T15:11:47Z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c9b8d8f6-f574-4f46-ab9d-000027235b32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