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90" w:rsidRDefault="00277190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520D2B" w:rsidRPr="00090755" w:rsidRDefault="00520D2B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Security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20D2B" w:rsidRPr="004863C7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To ensure the school premises are a safe environment for children, school employees, visitors and parents/ guardians, for example by the use of Security ID Cards, Visitor registration, Employee and Governor photograph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ic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displays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:rsidR="00520D2B" w:rsidRDefault="00520D2B" w:rsidP="00520D2B">
      <w:pPr>
        <w:pStyle w:val="NoSpacing"/>
        <w:numPr>
          <w:ilvl w:val="0"/>
          <w:numId w:val="1"/>
        </w:numPr>
      </w:pPr>
      <w:r>
        <w:t>Personal Images (Photographs)</w:t>
      </w:r>
    </w:p>
    <w:p w:rsidR="00520D2B" w:rsidRPr="00AF434B" w:rsidRDefault="00520D2B" w:rsidP="00520D2B">
      <w:pPr>
        <w:pStyle w:val="NoSpacing"/>
        <w:numPr>
          <w:ilvl w:val="0"/>
          <w:numId w:val="1"/>
        </w:numPr>
      </w:pPr>
      <w:r>
        <w:t>Name, vehicle registration (Visitor registration)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pStyle w:val="NoSpacing"/>
      </w:pPr>
      <w:r>
        <w:t>Our visitor records will be held for seven years.</w:t>
      </w:r>
    </w:p>
    <w:p w:rsidR="00520D2B" w:rsidRDefault="00520D2B" w:rsidP="00520D2B">
      <w:pPr>
        <w:pStyle w:val="NoSpacing"/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AD3FEA" w:rsidRDefault="00AD3FEA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CD2DB6" w:rsidRDefault="00CD2DB6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CD2DB6">
        <w:rPr>
          <w:rFonts w:ascii="Arial" w:eastAsia="Times New Roman" w:hAnsi="Arial" w:cs="Arial"/>
          <w:sz w:val="32"/>
          <w:szCs w:val="27"/>
          <w:lang w:val="en-US" w:eastAsia="en-GB"/>
        </w:rPr>
        <w:t>Closed C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i</w:t>
      </w:r>
      <w:r w:rsidRPr="00CD2DB6">
        <w:rPr>
          <w:rFonts w:ascii="Arial" w:eastAsia="Times New Roman" w:hAnsi="Arial" w:cs="Arial"/>
          <w:sz w:val="32"/>
          <w:szCs w:val="27"/>
          <w:lang w:val="en-US" w:eastAsia="en-GB"/>
        </w:rPr>
        <w:t>rcuit Television Surveillance (CCTV)</w:t>
      </w:r>
    </w:p>
    <w:p w:rsidR="00CD2DB6" w:rsidRPr="00CD2DB6" w:rsidRDefault="00CD2DB6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CD2DB6" w:rsidRDefault="00CD2DB6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To ensure the school premises are a safe environment for children, school employees, visitors and parents/ guardians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by using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CCTV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6F22F1" w:rsidRPr="004863C7" w:rsidRDefault="006F22F1" w:rsidP="006F22F1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:rsidR="006F22F1" w:rsidRDefault="006F22F1" w:rsidP="006F22F1">
      <w:pPr>
        <w:pStyle w:val="NoSpacing"/>
        <w:numPr>
          <w:ilvl w:val="0"/>
          <w:numId w:val="1"/>
        </w:numPr>
      </w:pPr>
      <w:r>
        <w:t>Personal Images (CCTV)</w:t>
      </w:r>
    </w:p>
    <w:p w:rsidR="006F22F1" w:rsidRDefault="00967BB9" w:rsidP="006F22F1">
      <w:pPr>
        <w:pStyle w:val="NoSpacing"/>
        <w:numPr>
          <w:ilvl w:val="0"/>
          <w:numId w:val="1"/>
        </w:numPr>
      </w:pPr>
      <w:r>
        <w:t>V</w:t>
      </w:r>
      <w:r w:rsidR="006F22F1">
        <w:t xml:space="preserve">ehicle registration </w:t>
      </w:r>
    </w:p>
    <w:p w:rsidR="00967BB9" w:rsidRPr="00AF434B" w:rsidRDefault="00967BB9" w:rsidP="00967BB9">
      <w:pPr>
        <w:pStyle w:val="NoSpacing"/>
        <w:ind w:left="720"/>
      </w:pP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967BB9" w:rsidRDefault="00967BB9" w:rsidP="00967BB9">
      <w:pPr>
        <w:pStyle w:val="NoSpacing"/>
      </w:pPr>
      <w:r>
        <w:rPr>
          <w:rFonts w:eastAsia="Times New Roman"/>
          <w:szCs w:val="27"/>
          <w:lang w:val="en-US"/>
        </w:rPr>
        <w:t xml:space="preserve">We retain CCTV </w:t>
      </w:r>
      <w:r w:rsidRPr="00374A65">
        <w:t>footage for 30 days before it is overwritten.  The information m</w:t>
      </w:r>
      <w:r>
        <w:t>ay be retained for a longer period if imagery is required for evidential purposes.</w:t>
      </w:r>
    </w:p>
    <w:p w:rsidR="00EA235B" w:rsidRDefault="00EA235B" w:rsidP="00967BB9">
      <w:pPr>
        <w:pStyle w:val="NoSpacing"/>
      </w:pPr>
    </w:p>
    <w:p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0B5407" w:rsidRDefault="000B5407"/>
    <w:sectPr w:rsidR="000B540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F19" w:rsidRDefault="003C0F19">
      <w:pPr>
        <w:spacing w:after="0" w:line="240" w:lineRule="auto"/>
      </w:pPr>
      <w:r>
        <w:separator/>
      </w:r>
    </w:p>
  </w:endnote>
  <w:endnote w:type="continuationSeparator" w:id="0">
    <w:p w:rsidR="003C0F19" w:rsidRDefault="003C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14AF516B" w:rsidRDefault="000A4C2D" w:rsidP="000A4C2D">
    <w:pPr>
      <w:pStyle w:val="Footer"/>
      <w:tabs>
        <w:tab w:val="right" w:pos="9026"/>
      </w:tabs>
    </w:pPr>
    <w:r>
      <w:t>D2-202</w:t>
    </w:r>
    <w:r w:rsidR="00EA235B">
      <w:t>4</w:t>
    </w:r>
    <w:r>
      <w:tab/>
    </w:r>
    <w:r>
      <w:tab/>
    </w:r>
    <w:r w:rsidR="001946B6"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F19" w:rsidRDefault="003C0F19">
      <w:pPr>
        <w:spacing w:after="0" w:line="240" w:lineRule="auto"/>
      </w:pPr>
      <w:r>
        <w:separator/>
      </w:r>
    </w:p>
  </w:footnote>
  <w:footnote w:type="continuationSeparator" w:id="0">
    <w:p w:rsidR="003C0F19" w:rsidRDefault="003C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190" w:rsidRDefault="002771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editId="1DEE15FE">
          <wp:simplePos x="0" y="0"/>
          <wp:positionH relativeFrom="column">
            <wp:posOffset>38100</wp:posOffset>
          </wp:positionH>
          <wp:positionV relativeFrom="paragraph">
            <wp:posOffset>-328930</wp:posOffset>
          </wp:positionV>
          <wp:extent cx="920750" cy="702889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02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75FF8"/>
    <w:multiLevelType w:val="hybridMultilevel"/>
    <w:tmpl w:val="09DE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2B"/>
    <w:rsid w:val="000A4C2D"/>
    <w:rsid w:val="000B5407"/>
    <w:rsid w:val="001946B6"/>
    <w:rsid w:val="001B76FC"/>
    <w:rsid w:val="001C1594"/>
    <w:rsid w:val="001F5407"/>
    <w:rsid w:val="00203B85"/>
    <w:rsid w:val="00277190"/>
    <w:rsid w:val="003C0F19"/>
    <w:rsid w:val="00520D2B"/>
    <w:rsid w:val="0054111C"/>
    <w:rsid w:val="00624524"/>
    <w:rsid w:val="006E6E86"/>
    <w:rsid w:val="006F22F1"/>
    <w:rsid w:val="007C6567"/>
    <w:rsid w:val="009508F6"/>
    <w:rsid w:val="00967BB9"/>
    <w:rsid w:val="00AD3FEA"/>
    <w:rsid w:val="00AD75F0"/>
    <w:rsid w:val="00B227E6"/>
    <w:rsid w:val="00CD2DB6"/>
    <w:rsid w:val="00CD6A75"/>
    <w:rsid w:val="00D17E20"/>
    <w:rsid w:val="00D749AC"/>
    <w:rsid w:val="00EA235B"/>
    <w:rsid w:val="14AF516B"/>
    <w:rsid w:val="76E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209C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D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0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D2B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520D2B"/>
    <w:pPr>
      <w:spacing w:after="0" w:line="240" w:lineRule="auto"/>
    </w:pPr>
    <w:rPr>
      <w:rFonts w:eastAsia="Calibri"/>
      <w:lang w:eastAsia="en-GB"/>
    </w:rPr>
  </w:style>
  <w:style w:type="character" w:customStyle="1" w:styleId="NoSpacingChar">
    <w:name w:val="No Spacing Char"/>
    <w:link w:val="NoSpacing"/>
    <w:uiPriority w:val="1"/>
    <w:rsid w:val="00520D2B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4" ma:contentTypeDescription="Create a new document." ma:contentTypeScope="" ma:versionID="87a3505616a0dc99f846589bfc339f53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targetNamespace="http://schemas.microsoft.com/office/2006/metadata/properties" ma:root="true" ma:fieldsID="a89d1c1aa4fcfb718958841eb08a6025" ns1:_="" ns2:_="" ns3:_="">
    <xsd:import namespace="http://schemas.microsoft.com/sharepoint/v3"/>
    <xsd:import namespace="2b869c0c-8c09-463d-a067-87852f98af35"/>
    <xsd:import namespace="2dd415e9-f447-4325-9971-9fba5285b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16E9A-16DE-427B-A355-49246C244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59B82-E646-4BED-A3F6-425A1F22E1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FFDAD66-C6D0-483B-9586-F9A8EC763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9FC60F1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Staff - Sarah Shuttlewood</cp:lastModifiedBy>
  <cp:revision>1</cp:revision>
  <dcterms:created xsi:type="dcterms:W3CDTF">2024-05-20T09:26:00Z</dcterms:created>
  <dcterms:modified xsi:type="dcterms:W3CDTF">2024-05-20T09:26:00Z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2021-02-16T15:50:04Z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b87020c1-d96f-4831-b448-000056d45912</vt:lpwstr>
  </property>
  <property fmtid="{D5CDD505-2E9C-101B-9397-08002B2CF9AE}" pid="9" name="MSIP_Label_39d8be9e-c8d9-4b9c-bd40-2c27cc7ea2e6_ContentBits">
    <vt:lpwstr>0</vt:lpwstr>
  </property>
</Properties>
</file>