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7C1" w:rsidRDefault="00CA27C1" w:rsidP="00B31E6D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</w:p>
    <w:p w:rsidR="00B31E6D" w:rsidRPr="00090755" w:rsidRDefault="00B31E6D" w:rsidP="00B31E6D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 w:rsidRPr="00090755">
        <w:rPr>
          <w:rFonts w:ascii="Arial" w:eastAsia="Times New Roman" w:hAnsi="Arial" w:cs="Arial"/>
          <w:sz w:val="32"/>
          <w:szCs w:val="27"/>
          <w:lang w:val="en-US" w:eastAsia="en-GB"/>
        </w:rPr>
        <w:t>Managing volunteers</w:t>
      </w: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sometimes have volunteers who come in to support our school activities</w:t>
      </w:r>
      <w:r w:rsidR="005F3C6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We are required to collect some information about them, for example:</w:t>
      </w:r>
    </w:p>
    <w:p w:rsidR="00B31E6D" w:rsidRDefault="00B31E6D" w:rsidP="00B31E6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 and contact details</w:t>
      </w:r>
    </w:p>
    <w:p w:rsidR="00B31E6D" w:rsidRDefault="00B31E6D" w:rsidP="00B31E6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</w:p>
    <w:p w:rsidR="00B31E6D" w:rsidRDefault="00B31E6D" w:rsidP="00B31E6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Relationship information</w:t>
      </w: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Our legal basis for collecting and using this information is consent, but where we collect vetting information this is on the basis of our Legal Obligation</w:t>
      </w:r>
      <w:r w:rsidR="005F3C6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Where we are using your information with your consent you can withdraw your consent at any time by contacting the school.</w:t>
      </w: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will keep your information whilst you are volunteering at the school and retain for one year after your last support activity.</w:t>
      </w: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B31E6D" w:rsidRPr="00702A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also use personal information to:</w:t>
      </w:r>
    </w:p>
    <w:p w:rsidR="00B31E6D" w:rsidRPr="00702A6D" w:rsidRDefault="00B31E6D" w:rsidP="00B31E6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>help investigate any worries or complaints you have about your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/your child’s</w:t>
      </w: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education</w:t>
      </w: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>;</w:t>
      </w:r>
    </w:p>
    <w:p w:rsidR="00B31E6D" w:rsidRPr="00702A6D" w:rsidRDefault="00B31E6D" w:rsidP="00B31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>keep track of spending;</w:t>
      </w:r>
    </w:p>
    <w:p w:rsidR="00B31E6D" w:rsidRPr="00702A6D" w:rsidRDefault="00B31E6D" w:rsidP="00B31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 xml:space="preserve">check the quality of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education delivery</w:t>
      </w: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>; and</w:t>
      </w:r>
    </w:p>
    <w:p w:rsidR="00B31E6D" w:rsidRDefault="00B31E6D" w:rsidP="00B31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to </w:t>
      </w: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 xml:space="preserve">help with research and planning of new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education initiatives</w:t>
      </w: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D7785E" w:rsidRDefault="00D7785E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D7785E">
        <w:rPr>
          <w:rFonts w:ascii="Arial" w:eastAsia="Times New Roman" w:hAnsi="Arial" w:cs="Arial"/>
          <w:sz w:val="24"/>
          <w:szCs w:val="27"/>
          <w:lang w:val="en-US" w:eastAsia="en-GB"/>
        </w:rPr>
        <w:t>To manage our records we use technology systems. Our technology suppliers are subject to contractual obligations to assure the security of the information in the system.</w:t>
      </w:r>
    </w:p>
    <w:p w:rsidR="00D7785E" w:rsidRDefault="00D7785E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B31E6D" w:rsidRPr="002E1F24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2E1F24">
        <w:rPr>
          <w:rFonts w:ascii="Arial" w:eastAsia="Times New Roman" w:hAnsi="Arial" w:cs="Arial"/>
          <w:sz w:val="24"/>
          <w:szCs w:val="27"/>
          <w:lang w:val="en-US" w:eastAsia="en-GB"/>
        </w:rPr>
        <w:t>No personal information is routinely available outside of the UK</w:t>
      </w:r>
      <w:r w:rsidR="005F3C67" w:rsidRPr="002E1F24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 w:rsidRPr="002E1F24">
        <w:rPr>
          <w:rFonts w:ascii="Arial" w:eastAsia="Times New Roman" w:hAnsi="Arial" w:cs="Arial"/>
          <w:sz w:val="24"/>
          <w:szCs w:val="27"/>
          <w:lang w:val="en-US" w:eastAsia="en-GB"/>
        </w:rPr>
        <w:t>Should a transfer of personal information be necessary we will only do so where it is permitted by law and where appropriate safeguards are in place.</w:t>
      </w:r>
    </w:p>
    <w:p w:rsidR="00B31E6D" w:rsidRPr="002E1F24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B31E6D" w:rsidRPr="002E1F24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2E1F24">
        <w:rPr>
          <w:rFonts w:ascii="Arial" w:eastAsia="Times New Roman" w:hAnsi="Arial" w:cs="Arial"/>
          <w:sz w:val="24"/>
          <w:szCs w:val="27"/>
          <w:lang w:val="en-US" w:eastAsia="en-GB"/>
        </w:rPr>
        <w:t xml:space="preserve">For information about your rights in relation to this use of your personal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information please see section 5</w:t>
      </w:r>
      <w:r w:rsidRPr="002E1F24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of our overarching privacy notice</w:t>
      </w:r>
      <w:r w:rsidRPr="002E1F24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7C6567" w:rsidRDefault="007C6567"/>
    <w:sectPr w:rsidR="007C656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888" w:rsidRDefault="00CB5888" w:rsidP="00CC38F6">
      <w:pPr>
        <w:spacing w:after="0" w:line="240" w:lineRule="auto"/>
      </w:pPr>
      <w:r>
        <w:separator/>
      </w:r>
    </w:p>
  </w:endnote>
  <w:endnote w:type="continuationSeparator" w:id="0">
    <w:p w:rsidR="00CB5888" w:rsidRDefault="00CB5888" w:rsidP="00CC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3C4" w:rsidRPr="00676E9D" w:rsidRDefault="00676E9D" w:rsidP="00676E9D">
    <w:pPr>
      <w:pStyle w:val="Footer"/>
      <w:rPr>
        <w:sz w:val="18"/>
        <w:szCs w:val="18"/>
      </w:rPr>
    </w:pPr>
    <w:r w:rsidRPr="00676E9D">
      <w:rPr>
        <w:rFonts w:ascii="Arial" w:hAnsi="Arial" w:cs="Arial"/>
        <w:sz w:val="20"/>
        <w:szCs w:val="20"/>
      </w:rPr>
      <w:t>D2-202</w:t>
    </w:r>
    <w:r w:rsidR="00D7785E">
      <w:rPr>
        <w:rFonts w:ascii="Arial" w:hAnsi="Arial" w:cs="Arial"/>
        <w:sz w:val="20"/>
        <w:szCs w:val="20"/>
      </w:rPr>
      <w:t>4</w:t>
    </w:r>
    <w:r w:rsidRPr="00676E9D">
      <w:rPr>
        <w:rFonts w:ascii="Arial" w:hAnsi="Arial" w:cs="Arial"/>
        <w:sz w:val="20"/>
        <w:szCs w:val="20"/>
      </w:rPr>
      <w:tab/>
    </w:r>
    <w:r w:rsidRPr="00676E9D">
      <w:rPr>
        <w:rFonts w:ascii="Arial" w:hAnsi="Arial" w:cs="Arial"/>
        <w:sz w:val="20"/>
        <w:szCs w:val="20"/>
      </w:rPr>
      <w:tab/>
    </w:r>
    <w:r w:rsidR="00B723C4" w:rsidRPr="00676E9D">
      <w:rPr>
        <w:rFonts w:ascii="Arial" w:hAnsi="Arial" w:cs="Arial"/>
        <w:sz w:val="20"/>
        <w:szCs w:val="20"/>
      </w:rPr>
      <w:t>©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888" w:rsidRDefault="00CB5888" w:rsidP="00CC38F6">
      <w:pPr>
        <w:spacing w:after="0" w:line="240" w:lineRule="auto"/>
      </w:pPr>
      <w:r>
        <w:separator/>
      </w:r>
    </w:p>
  </w:footnote>
  <w:footnote w:type="continuationSeparator" w:id="0">
    <w:p w:rsidR="00CB5888" w:rsidRDefault="00CB5888" w:rsidP="00CC3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7C1" w:rsidRDefault="00CA27C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editId="08D4DF24">
          <wp:simplePos x="0" y="0"/>
          <wp:positionH relativeFrom="column">
            <wp:posOffset>25400</wp:posOffset>
          </wp:positionH>
          <wp:positionV relativeFrom="paragraph">
            <wp:posOffset>-405130</wp:posOffset>
          </wp:positionV>
          <wp:extent cx="1041400" cy="794992"/>
          <wp:effectExtent l="0" t="0" r="635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94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0F12"/>
    <w:multiLevelType w:val="multilevel"/>
    <w:tmpl w:val="C692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12542F"/>
    <w:multiLevelType w:val="hybridMultilevel"/>
    <w:tmpl w:val="C054C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6D"/>
    <w:rsid w:val="00395ECF"/>
    <w:rsid w:val="004A1C42"/>
    <w:rsid w:val="005F3C67"/>
    <w:rsid w:val="00676E9D"/>
    <w:rsid w:val="006F1EEC"/>
    <w:rsid w:val="007C6567"/>
    <w:rsid w:val="00893883"/>
    <w:rsid w:val="009D5E81"/>
    <w:rsid w:val="00B227E6"/>
    <w:rsid w:val="00B31E6D"/>
    <w:rsid w:val="00B723C4"/>
    <w:rsid w:val="00CA27C1"/>
    <w:rsid w:val="00CB5888"/>
    <w:rsid w:val="00CC38F6"/>
    <w:rsid w:val="00D7785E"/>
    <w:rsid w:val="00DE649C"/>
    <w:rsid w:val="00F503D8"/>
    <w:rsid w:val="00F8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ED115"/>
  <w15:docId w15:val="{AA14E469-E3EC-440F-82FA-A9DD6707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E6D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E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1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E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E6D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2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3C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2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3C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9FC60F1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Staff - Sarah Shuttlewood</cp:lastModifiedBy>
  <cp:revision>1</cp:revision>
  <dcterms:created xsi:type="dcterms:W3CDTF">2024-05-20T09:37:00Z</dcterms:created>
  <dcterms:modified xsi:type="dcterms:W3CDTF">2024-05-20T09:37:00Z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2021-02-19T15:01:02Z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3cc07233-3987-4bf8-a2e3-00005c31e4dd</vt:lpwstr>
  </property>
  <property fmtid="{D5CDD505-2E9C-101B-9397-08002B2CF9AE}" pid="8" name="MSIP_Label_39d8be9e-c8d9-4b9c-bd40-2c27cc7ea2e6_ContentBits">
    <vt:lpwstr>0</vt:lpwstr>
  </property>
</Properties>
</file>