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organisations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>emergency contacts for pupils, parent/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carers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headerReference w:type="default" r:id="rId10"/>
      <w:footerReference w:type="default" r:id="rId11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61" w:rsidRDefault="00346061" w:rsidP="00F84564">
      <w:pPr>
        <w:spacing w:after="0" w:line="240" w:lineRule="auto"/>
      </w:pPr>
      <w:r>
        <w:separator/>
      </w:r>
    </w:p>
  </w:endnote>
  <w:endnote w:type="continuationSeparator" w:id="0">
    <w:p w:rsidR="00346061" w:rsidRDefault="00346061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D2-2023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61" w:rsidRDefault="00346061" w:rsidP="00F84564">
      <w:pPr>
        <w:spacing w:after="0" w:line="240" w:lineRule="auto"/>
      </w:pPr>
      <w:r>
        <w:separator/>
      </w:r>
    </w:p>
  </w:footnote>
  <w:footnote w:type="continuationSeparator" w:id="0">
    <w:p w:rsidR="00346061" w:rsidRDefault="00346061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E1A" w:rsidRDefault="001C5E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420EB024">
          <wp:simplePos x="0" y="0"/>
          <wp:positionH relativeFrom="column">
            <wp:posOffset>12700</wp:posOffset>
          </wp:positionH>
          <wp:positionV relativeFrom="paragraph">
            <wp:posOffset>-285115</wp:posOffset>
          </wp:positionV>
          <wp:extent cx="876300" cy="6689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6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E484C"/>
    <w:rsid w:val="001C5E1A"/>
    <w:rsid w:val="001F651A"/>
    <w:rsid w:val="00346061"/>
    <w:rsid w:val="00351C49"/>
    <w:rsid w:val="003C7267"/>
    <w:rsid w:val="0049641F"/>
    <w:rsid w:val="004B2DB4"/>
    <w:rsid w:val="005662C6"/>
    <w:rsid w:val="005E55B9"/>
    <w:rsid w:val="00633123"/>
    <w:rsid w:val="00771F2E"/>
    <w:rsid w:val="007C1829"/>
    <w:rsid w:val="007C6567"/>
    <w:rsid w:val="00830E73"/>
    <w:rsid w:val="00904FEF"/>
    <w:rsid w:val="009468DA"/>
    <w:rsid w:val="00992D2C"/>
    <w:rsid w:val="009D3CF9"/>
    <w:rsid w:val="009F5875"/>
    <w:rsid w:val="00A13EBC"/>
    <w:rsid w:val="00A438C1"/>
    <w:rsid w:val="00B227E6"/>
    <w:rsid w:val="00C73F6A"/>
    <w:rsid w:val="00DD78D4"/>
    <w:rsid w:val="00EB6721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AEF8D-A4BD-4D45-960B-30FF31BE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2024-05-20T09:42:00Z</dcterms:created>
  <dcterms:modified xsi:type="dcterms:W3CDTF">2024-05-20T09:42:00Z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