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EA8574" wp14:editId="280E6652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80D96" wp14:editId="57AE1D5D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486" w:rsidRDefault="00203486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DA06F3" wp14:editId="6B499CAC">
                                  <wp:extent cx="1168400" cy="861060"/>
                                  <wp:effectExtent l="19050" t="0" r="12700" b="2819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0D96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203486" w:rsidRDefault="00203486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DA06F3" wp14:editId="6B499CAC">
                            <wp:extent cx="1168400" cy="861060"/>
                            <wp:effectExtent l="19050" t="0" r="12700" b="2819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96BE0" wp14:editId="779C4A36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C22F7E">
        <w:trPr>
          <w:trHeight w:val="1564"/>
        </w:trPr>
        <w:tc>
          <w:tcPr>
            <w:tcW w:w="3498" w:type="dxa"/>
            <w:shd w:val="clear" w:color="auto" w:fill="9CC2E5" w:themeFill="accent1" w:themeFillTint="99"/>
          </w:tcPr>
          <w:p w:rsidR="006C3564" w:rsidRPr="00F3397B" w:rsidRDefault="00B869D5" w:rsidP="00BD45B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READ A BOOK FROM THE LOCAL LIBRARY.</w:t>
            </w: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6C3564" w:rsidRPr="00F3397B" w:rsidRDefault="00B869D5" w:rsidP="006C35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LISTEN TO AN AUDIO BOOK.</w:t>
            </w:r>
          </w:p>
          <w:p w:rsidR="006C3564" w:rsidRPr="00F3397B" w:rsidRDefault="00DB40CF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1D7F1A7" wp14:editId="145E6D36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107950</wp:posOffset>
                  </wp:positionV>
                  <wp:extent cx="678180" cy="624840"/>
                  <wp:effectExtent l="38100" t="38100" r="45720" b="419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248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F3397B" w:rsidRDefault="00B869D5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DESIGN A FRONT COVER FOR YOUR FAVOURITE BOOK.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F3397B" w:rsidRDefault="00FB67B7" w:rsidP="006C35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5D8A4B7E" wp14:editId="1D7F0F72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241935</wp:posOffset>
                  </wp:positionV>
                  <wp:extent cx="707390" cy="632460"/>
                  <wp:effectExtent l="38100" t="38100" r="35560" b="34290"/>
                  <wp:wrapTight wrapText="bothSides">
                    <wp:wrapPolygon edited="0">
                      <wp:start x="-1163" y="-1301"/>
                      <wp:lineTo x="-1163" y="22120"/>
                      <wp:lineTo x="22104" y="22120"/>
                      <wp:lineTo x="22104" y="-1301"/>
                      <wp:lineTo x="-1163" y="-130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324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9D5" w:rsidRPr="00F3397B">
              <w:rPr>
                <w:rFonts w:ascii="Comic Sans MS" w:hAnsi="Comic Sans MS"/>
                <w:b/>
                <w:sz w:val="16"/>
                <w:szCs w:val="16"/>
              </w:rPr>
              <w:t>SHARE A JULIA DONALSON STORY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FB67B7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C23FB6" w:rsidRPr="00F3397B">
              <w:rPr>
                <w:rFonts w:ascii="Comic Sans MS" w:hAnsi="Comic Sans MS"/>
                <w:b/>
                <w:sz w:val="16"/>
                <w:szCs w:val="16"/>
              </w:rPr>
              <w:t>ompleted:</w:t>
            </w:r>
          </w:p>
          <w:p w:rsidR="006C3564" w:rsidRPr="00F3397B" w:rsidRDefault="006C3564" w:rsidP="006C3564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B82C5C" w:rsidRPr="00223A17" w:rsidTr="00C22F7E">
        <w:trPr>
          <w:trHeight w:val="1689"/>
        </w:trPr>
        <w:tc>
          <w:tcPr>
            <w:tcW w:w="3498" w:type="dxa"/>
            <w:shd w:val="clear" w:color="auto" w:fill="9CC2E5" w:themeFill="accent1" w:themeFillTint="99"/>
          </w:tcPr>
          <w:p w:rsidR="003E4692" w:rsidRPr="00F3397B" w:rsidRDefault="00B869D5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READ A MAGAZINE IN A DEN.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6C3564" w:rsidRPr="00F3397B" w:rsidRDefault="00B869D5" w:rsidP="007E48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COUNT HOW MANY TIMES ‘</w:t>
            </w:r>
            <w:r w:rsidRPr="00F3397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THE</w:t>
            </w:r>
            <w:r w:rsidRPr="00F3397B">
              <w:rPr>
                <w:rFonts w:ascii="Comic Sans MS" w:hAnsi="Comic Sans MS"/>
                <w:b/>
                <w:sz w:val="16"/>
                <w:szCs w:val="16"/>
              </w:rPr>
              <w:t>’ IS WRITTEN IN A STORY OF YOUR CHOICE.</w:t>
            </w:r>
          </w:p>
          <w:p w:rsidR="003E4692" w:rsidRPr="00F3397B" w:rsidRDefault="007E4834" w:rsidP="006C3564">
            <w:pPr>
              <w:pStyle w:val="ListParagraph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3397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   </w:t>
            </w:r>
            <w:r w:rsidR="006C3564" w:rsidRPr="00F3397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The or the</w:t>
            </w:r>
          </w:p>
          <w:p w:rsidR="007E4834" w:rsidRPr="00F3397B" w:rsidRDefault="007E483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C23FB6" w:rsidRPr="00F3397B" w:rsidRDefault="00B869D5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READ A FACT BOOK AND WRITE THE FACTS DOWN.</w:t>
            </w:r>
          </w:p>
          <w:p w:rsidR="00C23FB6" w:rsidRPr="00F3397B" w:rsidRDefault="00B869D5" w:rsidP="00C23FB6">
            <w:pPr>
              <w:ind w:left="360"/>
              <w:jc w:val="both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4E87AE54" wp14:editId="4637A65B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125095</wp:posOffset>
                  </wp:positionV>
                  <wp:extent cx="513080" cy="525780"/>
                  <wp:effectExtent l="38100" t="38100" r="39370" b="45720"/>
                  <wp:wrapTight wrapText="bothSides">
                    <wp:wrapPolygon edited="0">
                      <wp:start x="-1604" y="-1565"/>
                      <wp:lineTo x="-1604" y="22696"/>
                      <wp:lineTo x="22455" y="22696"/>
                      <wp:lineTo x="22455" y="-1565"/>
                      <wp:lineTo x="-1604" y="-156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11728"/>
                          <a:stretch/>
                        </pic:blipFill>
                        <pic:spPr bwMode="auto">
                          <a:xfrm>
                            <a:off x="0" y="0"/>
                            <a:ext cx="513080" cy="5257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B869D5" w:rsidRPr="00F3397B" w:rsidRDefault="00B869D5" w:rsidP="00C23FB6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6C3564" w:rsidRPr="00F3397B" w:rsidRDefault="00C23FB6" w:rsidP="00C22F7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6C3564" w:rsidRPr="00F3397B" w:rsidRDefault="00B869D5" w:rsidP="00737C80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CREATE YOUR OWN STORY AND TELL A MEMBER OF YOUR FAMILY.</w:t>
            </w:r>
          </w:p>
          <w:p w:rsidR="003E4692" w:rsidRPr="00F3397B" w:rsidRDefault="009545E7" w:rsidP="009545E7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6C3564" w:rsidRPr="00F3397B">
              <w:rPr>
                <w:rFonts w:ascii="Comic Sans MS" w:hAnsi="Comic Sans MS"/>
                <w:b/>
                <w:sz w:val="28"/>
                <w:szCs w:val="28"/>
              </w:rPr>
              <w:t>Once upon a time…</w:t>
            </w:r>
          </w:p>
          <w:p w:rsidR="00737C80" w:rsidRPr="00F3397B" w:rsidRDefault="00737C80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B82C5C" w:rsidRPr="00223A17" w:rsidTr="00FB67B7">
        <w:trPr>
          <w:trHeight w:val="1433"/>
        </w:trPr>
        <w:tc>
          <w:tcPr>
            <w:tcW w:w="3498" w:type="dxa"/>
            <w:shd w:val="clear" w:color="auto" w:fill="FFFF00"/>
          </w:tcPr>
          <w:p w:rsidR="003E4692" w:rsidRPr="00F3397B" w:rsidRDefault="00E20271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PREDICT</w:t>
            </w:r>
            <w:r w:rsidR="00203486" w:rsidRPr="00F3397B">
              <w:rPr>
                <w:rFonts w:ascii="Comic Sans MS" w:hAnsi="Comic Sans MS"/>
                <w:b/>
                <w:sz w:val="16"/>
                <w:szCs w:val="16"/>
              </w:rPr>
              <w:t xml:space="preserve"> WHAT A STORY IS GOING TO BE ABOUT.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5F2416" w:rsidRPr="00F3397B" w:rsidRDefault="005F2416" w:rsidP="00203486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4FFFBC44" wp14:editId="20E6508D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226060</wp:posOffset>
                  </wp:positionV>
                  <wp:extent cx="396240" cy="606425"/>
                  <wp:effectExtent l="38100" t="38100" r="41910" b="4127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6064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86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ANSWER QUESTIONS ABOUT A STORY SHARED IN CLASS.</w:t>
            </w:r>
          </w:p>
          <w:p w:rsidR="00C532CF" w:rsidRPr="00F3397B" w:rsidRDefault="00C532CF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C22F7E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SHARE A BOOK WITH A CHILD FROM A DIFFERENT CLASS.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A1C46" w:rsidRPr="00F3397B" w:rsidRDefault="008A1C46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DB40CF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73F87A6E" wp14:editId="1E7DCD57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219075</wp:posOffset>
                  </wp:positionV>
                  <wp:extent cx="480060" cy="597535"/>
                  <wp:effectExtent l="38100" t="38100" r="34290" b="31115"/>
                  <wp:wrapTight wrapText="bothSides">
                    <wp:wrapPolygon edited="0">
                      <wp:start x="-1714" y="-1377"/>
                      <wp:lineTo x="-1714" y="22036"/>
                      <wp:lineTo x="22286" y="22036"/>
                      <wp:lineTo x="22286" y="-1377"/>
                      <wp:lineTo x="-1714" y="-1377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9753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DESIGN A CHARACTER OF YOUR OWN.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B82C5C" w:rsidRPr="00497A3C" w:rsidTr="00C22F7E">
        <w:trPr>
          <w:trHeight w:val="1746"/>
        </w:trPr>
        <w:tc>
          <w:tcPr>
            <w:tcW w:w="3498" w:type="dxa"/>
            <w:shd w:val="clear" w:color="auto" w:fill="FFFF00"/>
          </w:tcPr>
          <w:p w:rsidR="003E4692" w:rsidRPr="00F3397B" w:rsidRDefault="00C22F7E" w:rsidP="008D498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ORDER THE MAIN EVENTS IN A BOOK.</w:t>
            </w:r>
          </w:p>
          <w:p w:rsidR="008D4982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3E4692" w:rsidRPr="00F3397B" w:rsidRDefault="00C22F7E" w:rsidP="007570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SHARE A POEM AS A CLASS AND IDENTIFY THE RHYMING WORDS.</w:t>
            </w: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C22F7E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ACT OUT A STORY USING PROPS.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C22F7E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CONSTRUCT A SETTING FROM A BOOK USING CONSTRUCTION MATERIALS</w:t>
            </w:r>
            <w:r w:rsidR="005F2416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5F2416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8D4982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44825C98" wp14:editId="582716A6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74295</wp:posOffset>
                  </wp:positionV>
                  <wp:extent cx="941070" cy="411480"/>
                  <wp:effectExtent l="38100" t="38100" r="30480" b="45720"/>
                  <wp:wrapTight wrapText="bothSides">
                    <wp:wrapPolygon edited="0">
                      <wp:start x="-874" y="-2000"/>
                      <wp:lineTo x="-874" y="23000"/>
                      <wp:lineTo x="21862" y="23000"/>
                      <wp:lineTo x="21862" y="-2000"/>
                      <wp:lineTo x="-874" y="-200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4114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2F7E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555EC2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</w:t>
      </w:r>
      <w:bookmarkStart w:id="0" w:name="_GoBack"/>
      <w:bookmarkEnd w:id="0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D329E6" w:rsidRPr="008E2B61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D329E6" w:rsidRPr="003356E9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918325" wp14:editId="2360C416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8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4F48D3" wp14:editId="46A9A669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48D3" id="_x0000_s1028" type="#_x0000_t202" style="position:absolute;left:0;text-align:left;margin-left:0;margin-top:207.45pt;width:185.9pt;height:81.1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1E93A" wp14:editId="483D432A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E93A" id="_x0000_s1029" type="#_x0000_t202" style="position:absolute;left:0;text-align:left;margin-left:419.1pt;margin-top:108.9pt;width:185.9pt;height:80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68E14" wp14:editId="3AC57DB7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8E14" id="_x0000_s1030" type="#_x0000_t202" style="position:absolute;left:0;text-align:left;margin-left:0;margin-top:108.9pt;width:185.9pt;height:80.7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74B769" wp14:editId="29AD207F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B769" id="_x0000_s1031" type="#_x0000_t202" style="position:absolute;left:0;text-align:left;margin-left:419.1pt;margin-top:9.6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46A72" wp14:editId="17348E1A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6A72" id="_x0000_s1032" type="#_x0000_t202" style="position:absolute;left:0;text-align:left;margin-left:0;margin-top:9.65pt;width:185.9pt;height:8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" strokecolor="windowText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C4A7E" wp14:editId="6202B5D0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A7E" id="_x0000_s1033" type="#_x0000_t202" style="position:absolute;left:0;text-align:left;margin-left:419.1pt;margin-top:314.95pt;width:185.9pt;height:81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05D7F0" wp14:editId="0439D0D5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6" w:rsidRPr="006C37B8" w:rsidRDefault="00203486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D7F0" id="_x0000_s1034" type="#_x0000_t202" style="position:absolute;left:0;text-align:left;margin-left:0;margin-top:315.2pt;width:185.9pt;height:80.9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203486" w:rsidRPr="006C37B8" w:rsidRDefault="00203486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</w:t>
      </w:r>
    </w:p>
    <w:sectPr w:rsidR="00D329E6" w:rsidRPr="003356E9" w:rsidSect="0065008E">
      <w:headerReference w:type="default" r:id="rId2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86" w:rsidRDefault="00203486" w:rsidP="006A09C5">
      <w:pPr>
        <w:spacing w:after="0" w:line="240" w:lineRule="auto"/>
      </w:pPr>
      <w:r>
        <w:separator/>
      </w:r>
    </w:p>
  </w:endnote>
  <w:endnote w:type="continuationSeparator" w:id="0">
    <w:p w:rsidR="00203486" w:rsidRDefault="00203486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86" w:rsidRDefault="00203486" w:rsidP="006A09C5">
      <w:pPr>
        <w:spacing w:after="0" w:line="240" w:lineRule="auto"/>
      </w:pPr>
      <w:r>
        <w:separator/>
      </w:r>
    </w:p>
  </w:footnote>
  <w:footnote w:type="continuationSeparator" w:id="0">
    <w:p w:rsidR="00203486" w:rsidRDefault="00203486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86" w:rsidRPr="00B27648" w:rsidRDefault="00203486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203486" w:rsidRPr="00B27648" w:rsidRDefault="00203486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AP3</w:t>
    </w:r>
    <w:r w:rsidRPr="00B27648">
      <w:rPr>
        <w:rFonts w:ascii="Comic Sans MS" w:hAnsi="Comic Sans MS"/>
        <w:b/>
        <w:sz w:val="24"/>
        <w:szCs w:val="24"/>
        <w:u w:val="single"/>
      </w:rPr>
      <w:t xml:space="preserve"> </w:t>
    </w:r>
    <w:r>
      <w:rPr>
        <w:rFonts w:ascii="Comic Sans MS" w:hAnsi="Comic Sans MS"/>
        <w:b/>
        <w:sz w:val="24"/>
        <w:szCs w:val="24"/>
        <w:u w:val="single"/>
      </w:rPr>
      <w:t>EYFS CHALLENGE</w:t>
    </w:r>
  </w:p>
  <w:p w:rsidR="00203486" w:rsidRPr="00B27648" w:rsidRDefault="00203486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</w:t>
    </w:r>
    <w:r>
      <w:rPr>
        <w:rFonts w:ascii="Comic Sans MS" w:hAnsi="Comic Sans MS"/>
        <w:b/>
        <w:sz w:val="24"/>
        <w:szCs w:val="24"/>
        <w:u w:val="single"/>
      </w:rPr>
      <w:t>HOW DO I MAKE GOOD DECISIONS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203486" w:rsidRPr="00B27648" w:rsidRDefault="00203486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DIGNITY, EQUALITY, SAFETY,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F6A68"/>
    <w:rsid w:val="0019721D"/>
    <w:rsid w:val="001A6492"/>
    <w:rsid w:val="001B157D"/>
    <w:rsid w:val="001E12A9"/>
    <w:rsid w:val="00203486"/>
    <w:rsid w:val="00216066"/>
    <w:rsid w:val="00223A17"/>
    <w:rsid w:val="00227562"/>
    <w:rsid w:val="0026431A"/>
    <w:rsid w:val="00275D9A"/>
    <w:rsid w:val="002926C0"/>
    <w:rsid w:val="002E73BB"/>
    <w:rsid w:val="002F08FA"/>
    <w:rsid w:val="00322FD9"/>
    <w:rsid w:val="003356E9"/>
    <w:rsid w:val="003423BB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52B2B"/>
    <w:rsid w:val="00555EC2"/>
    <w:rsid w:val="00567B14"/>
    <w:rsid w:val="005919F8"/>
    <w:rsid w:val="005B4F7E"/>
    <w:rsid w:val="005D2D9F"/>
    <w:rsid w:val="005F2416"/>
    <w:rsid w:val="005F4041"/>
    <w:rsid w:val="005F45F2"/>
    <w:rsid w:val="00602815"/>
    <w:rsid w:val="0065008E"/>
    <w:rsid w:val="00661124"/>
    <w:rsid w:val="00670C0A"/>
    <w:rsid w:val="006833A7"/>
    <w:rsid w:val="0068430A"/>
    <w:rsid w:val="006A09C5"/>
    <w:rsid w:val="006A22DE"/>
    <w:rsid w:val="006C0599"/>
    <w:rsid w:val="006C3564"/>
    <w:rsid w:val="006C3920"/>
    <w:rsid w:val="006E24D9"/>
    <w:rsid w:val="0070265C"/>
    <w:rsid w:val="00737C80"/>
    <w:rsid w:val="00757064"/>
    <w:rsid w:val="00792812"/>
    <w:rsid w:val="00795D75"/>
    <w:rsid w:val="007E0AC6"/>
    <w:rsid w:val="007E4834"/>
    <w:rsid w:val="007F3076"/>
    <w:rsid w:val="00805FF1"/>
    <w:rsid w:val="008149B7"/>
    <w:rsid w:val="00833705"/>
    <w:rsid w:val="00867AAC"/>
    <w:rsid w:val="008714D2"/>
    <w:rsid w:val="00875736"/>
    <w:rsid w:val="00883962"/>
    <w:rsid w:val="00891A6A"/>
    <w:rsid w:val="00895A8F"/>
    <w:rsid w:val="008A1C46"/>
    <w:rsid w:val="008C1C29"/>
    <w:rsid w:val="008D4982"/>
    <w:rsid w:val="008E224D"/>
    <w:rsid w:val="00922D83"/>
    <w:rsid w:val="009545E7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4365E"/>
    <w:rsid w:val="00A4474C"/>
    <w:rsid w:val="00AA0703"/>
    <w:rsid w:val="00AA2376"/>
    <w:rsid w:val="00B26AA1"/>
    <w:rsid w:val="00B27648"/>
    <w:rsid w:val="00B438E3"/>
    <w:rsid w:val="00B82C5C"/>
    <w:rsid w:val="00B869D5"/>
    <w:rsid w:val="00BA08EA"/>
    <w:rsid w:val="00BA3225"/>
    <w:rsid w:val="00BA353D"/>
    <w:rsid w:val="00BA4FB9"/>
    <w:rsid w:val="00BB0398"/>
    <w:rsid w:val="00BB5ABA"/>
    <w:rsid w:val="00BD45BE"/>
    <w:rsid w:val="00BD5024"/>
    <w:rsid w:val="00C22F7E"/>
    <w:rsid w:val="00C23FB6"/>
    <w:rsid w:val="00C40F78"/>
    <w:rsid w:val="00C4279B"/>
    <w:rsid w:val="00C5271B"/>
    <w:rsid w:val="00C532CF"/>
    <w:rsid w:val="00C65987"/>
    <w:rsid w:val="00C71719"/>
    <w:rsid w:val="00CA27BC"/>
    <w:rsid w:val="00CB342E"/>
    <w:rsid w:val="00CC6823"/>
    <w:rsid w:val="00D13621"/>
    <w:rsid w:val="00D24FEE"/>
    <w:rsid w:val="00D329E6"/>
    <w:rsid w:val="00D85726"/>
    <w:rsid w:val="00D92CFE"/>
    <w:rsid w:val="00DA5E77"/>
    <w:rsid w:val="00DB40CF"/>
    <w:rsid w:val="00DF1F89"/>
    <w:rsid w:val="00DF5E1D"/>
    <w:rsid w:val="00E03B2F"/>
    <w:rsid w:val="00E11B50"/>
    <w:rsid w:val="00E12F48"/>
    <w:rsid w:val="00E16BAF"/>
    <w:rsid w:val="00E2005E"/>
    <w:rsid w:val="00E20271"/>
    <w:rsid w:val="00E25743"/>
    <w:rsid w:val="00E70FC8"/>
    <w:rsid w:val="00E74284"/>
    <w:rsid w:val="00E92CF2"/>
    <w:rsid w:val="00EA1F56"/>
    <w:rsid w:val="00EB1B26"/>
    <w:rsid w:val="00EE7770"/>
    <w:rsid w:val="00EF3956"/>
    <w:rsid w:val="00F3397B"/>
    <w:rsid w:val="00F83560"/>
    <w:rsid w:val="00F95A8E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6255F076</Template>
  <TotalTime>45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10</cp:revision>
  <cp:lastPrinted>2023-03-31T07:51:00Z</cp:lastPrinted>
  <dcterms:created xsi:type="dcterms:W3CDTF">2023-03-30T12:10:00Z</dcterms:created>
  <dcterms:modified xsi:type="dcterms:W3CDTF">2023-03-31T07:53:00Z</dcterms:modified>
</cp:coreProperties>
</file>